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F8C6" w14:textId="0EA471D1" w:rsidR="00BF3832" w:rsidRPr="00BF3832" w:rsidRDefault="00BF3832" w:rsidP="00BF3832">
      <w:pPr>
        <w:autoSpaceDE w:val="0"/>
        <w:adjustRightInd w:val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300B2A">
        <w:rPr>
          <w:rFonts w:ascii="Open Sans" w:hAnsi="Open Sans" w:cs="Open Sans"/>
          <w:b/>
          <w:bCs/>
          <w:sz w:val="20"/>
          <w:szCs w:val="20"/>
        </w:rPr>
        <w:t>SUBVENCIONES CON DESTINO A</w:t>
      </w:r>
      <w:r w:rsidR="009D433C">
        <w:rPr>
          <w:rFonts w:ascii="Open Sans" w:hAnsi="Open Sans" w:cs="Open Sans"/>
          <w:b/>
          <w:bCs/>
          <w:sz w:val="20"/>
          <w:szCs w:val="20"/>
        </w:rPr>
        <w:t xml:space="preserve">L IMPULSO DE INICIATIVAS DE DESARROLLO EMPRESARIAL EN EL MEDIO RURAL DE </w:t>
      </w:r>
      <w:r w:rsidR="009D433C" w:rsidRPr="00702A80">
        <w:rPr>
          <w:rFonts w:ascii="Open Sans" w:hAnsi="Open Sans" w:cs="Open Sans"/>
          <w:b/>
          <w:bCs/>
          <w:sz w:val="20"/>
          <w:szCs w:val="20"/>
        </w:rPr>
        <w:t xml:space="preserve">ARAGÓN (ORDEN </w:t>
      </w:r>
      <w:r w:rsidR="004577E3" w:rsidRPr="00702A80">
        <w:rPr>
          <w:rFonts w:ascii="Open Sans" w:hAnsi="Open Sans" w:cs="Open Sans"/>
          <w:b/>
          <w:bCs/>
          <w:sz w:val="20"/>
          <w:szCs w:val="20"/>
        </w:rPr>
        <w:t>PEJ</w:t>
      </w:r>
      <w:r w:rsidR="004577E3">
        <w:rPr>
          <w:rFonts w:ascii="Open Sans" w:hAnsi="Open Sans" w:cs="Open Sans"/>
          <w:b/>
          <w:bCs/>
          <w:sz w:val="20"/>
          <w:szCs w:val="20"/>
        </w:rPr>
        <w:t>/1367/2024</w:t>
      </w:r>
      <w:r w:rsidR="009D433C">
        <w:rPr>
          <w:rFonts w:ascii="Open Sans" w:hAnsi="Open Sans" w:cs="Open Sans"/>
          <w:b/>
          <w:bCs/>
          <w:sz w:val="20"/>
          <w:szCs w:val="20"/>
        </w:rPr>
        <w:t>)</w:t>
      </w:r>
    </w:p>
    <w:p w14:paraId="002EA6EA" w14:textId="77777777" w:rsidR="00BF3832" w:rsidRDefault="00BF3832" w:rsidP="00BF3832">
      <w:pPr>
        <w:autoSpaceDE w:val="0"/>
        <w:adjustRightInd w:val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300B2A">
        <w:rPr>
          <w:rFonts w:ascii="Open Sans" w:hAnsi="Open Sans" w:cs="Open Sans"/>
          <w:b/>
          <w:bCs/>
          <w:sz w:val="20"/>
          <w:szCs w:val="20"/>
        </w:rPr>
        <w:t>DECLARACIÓN RESPONSABLE</w:t>
      </w:r>
    </w:p>
    <w:p w14:paraId="3FA198AC" w14:textId="77777777" w:rsidR="00BF3832" w:rsidRPr="00300B2A" w:rsidRDefault="00BF3832" w:rsidP="00BF3832">
      <w:pPr>
        <w:autoSpaceDE w:val="0"/>
        <w:adjustRightInd w:val="0"/>
        <w:jc w:val="center"/>
        <w:rPr>
          <w:rFonts w:ascii="Open Sans" w:hAnsi="Open Sans" w:cs="Open Sans"/>
          <w:sz w:val="20"/>
          <w:szCs w:val="20"/>
        </w:rPr>
      </w:pPr>
    </w:p>
    <w:p w14:paraId="3C3ED2F5" w14:textId="5C458864" w:rsidR="009D433C" w:rsidRPr="00300B2A" w:rsidRDefault="009D433C" w:rsidP="009D433C">
      <w:pPr>
        <w:autoSpaceDE w:val="0"/>
        <w:adjustRightInd w:val="0"/>
        <w:spacing w:line="312" w:lineRule="auto"/>
        <w:jc w:val="both"/>
        <w:rPr>
          <w:rFonts w:ascii="Open Sans" w:hAnsi="Open Sans" w:cs="Open Sans"/>
          <w:sz w:val="20"/>
          <w:szCs w:val="20"/>
        </w:rPr>
      </w:pPr>
      <w:r w:rsidRPr="00300B2A">
        <w:rPr>
          <w:rFonts w:ascii="Open Sans" w:hAnsi="Open Sans" w:cs="Open Sans"/>
          <w:sz w:val="20"/>
          <w:szCs w:val="20"/>
        </w:rPr>
        <w:t>El</w:t>
      </w:r>
      <w:r>
        <w:rPr>
          <w:rFonts w:ascii="Open Sans" w:hAnsi="Open Sans" w:cs="Open Sans"/>
          <w:sz w:val="20"/>
          <w:szCs w:val="20"/>
        </w:rPr>
        <w:t>/la</w:t>
      </w:r>
      <w:r w:rsidRPr="00300B2A">
        <w:rPr>
          <w:rFonts w:ascii="Open Sans" w:hAnsi="Open Sans" w:cs="Open Sans"/>
          <w:sz w:val="20"/>
          <w:szCs w:val="20"/>
        </w:rPr>
        <w:t xml:space="preserve"> abajo firmante, Don/Doña _________</w:t>
      </w:r>
      <w:r>
        <w:rPr>
          <w:rFonts w:ascii="Open Sans" w:hAnsi="Open Sans" w:cs="Open Sans"/>
          <w:sz w:val="20"/>
          <w:szCs w:val="20"/>
        </w:rPr>
        <w:t>___________________</w:t>
      </w:r>
      <w:r w:rsidRPr="00300B2A">
        <w:rPr>
          <w:rFonts w:ascii="Open Sans" w:hAnsi="Open Sans" w:cs="Open Sans"/>
          <w:sz w:val="20"/>
          <w:szCs w:val="20"/>
        </w:rPr>
        <w:t>________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00B2A">
        <w:rPr>
          <w:rFonts w:ascii="Open Sans" w:hAnsi="Open Sans" w:cs="Open Sans"/>
          <w:sz w:val="20"/>
          <w:szCs w:val="20"/>
        </w:rPr>
        <w:t>, con DNI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00B2A">
        <w:rPr>
          <w:rFonts w:ascii="Open Sans" w:hAnsi="Open Sans" w:cs="Open Sans"/>
          <w:sz w:val="20"/>
          <w:szCs w:val="20"/>
        </w:rPr>
        <w:t>_____</w:t>
      </w:r>
      <w:r>
        <w:rPr>
          <w:rFonts w:ascii="Open Sans" w:hAnsi="Open Sans" w:cs="Open Sans"/>
          <w:sz w:val="20"/>
          <w:szCs w:val="20"/>
        </w:rPr>
        <w:t>__</w:t>
      </w:r>
      <w:r w:rsidRPr="00300B2A">
        <w:rPr>
          <w:rFonts w:ascii="Open Sans" w:hAnsi="Open Sans" w:cs="Open Sans"/>
          <w:sz w:val="20"/>
          <w:szCs w:val="20"/>
        </w:rPr>
        <w:t>__________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00B2A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>en calidad de</w:t>
      </w:r>
      <w:r w:rsidRPr="00300B2A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R</w:t>
      </w:r>
      <w:r w:rsidRPr="00300B2A">
        <w:rPr>
          <w:rFonts w:ascii="Open Sans" w:hAnsi="Open Sans" w:cs="Open Sans"/>
          <w:sz w:val="20"/>
          <w:szCs w:val="20"/>
        </w:rPr>
        <w:t xml:space="preserve">epresentante </w:t>
      </w:r>
      <w:r>
        <w:rPr>
          <w:rFonts w:ascii="Open Sans" w:hAnsi="Open Sans" w:cs="Open Sans"/>
          <w:sz w:val="20"/>
          <w:szCs w:val="20"/>
        </w:rPr>
        <w:t>L</w:t>
      </w:r>
      <w:r w:rsidRPr="00300B2A">
        <w:rPr>
          <w:rFonts w:ascii="Open Sans" w:hAnsi="Open Sans" w:cs="Open Sans"/>
          <w:sz w:val="20"/>
          <w:szCs w:val="20"/>
        </w:rPr>
        <w:t xml:space="preserve">egal de la </w:t>
      </w:r>
      <w:r>
        <w:rPr>
          <w:rFonts w:ascii="Open Sans" w:hAnsi="Open Sans" w:cs="Open Sans"/>
          <w:sz w:val="20"/>
          <w:szCs w:val="20"/>
        </w:rPr>
        <w:t>e</w:t>
      </w:r>
      <w:r w:rsidRPr="00300B2A">
        <w:rPr>
          <w:rFonts w:ascii="Open Sans" w:hAnsi="Open Sans" w:cs="Open Sans"/>
          <w:sz w:val="20"/>
          <w:szCs w:val="20"/>
        </w:rPr>
        <w:t>ntidad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00B2A">
        <w:rPr>
          <w:rFonts w:ascii="Open Sans" w:hAnsi="Open Sans" w:cs="Open Sans"/>
          <w:sz w:val="20"/>
          <w:szCs w:val="20"/>
        </w:rPr>
        <w:t>_______________</w:t>
      </w:r>
      <w:r>
        <w:rPr>
          <w:rFonts w:ascii="Open Sans" w:hAnsi="Open Sans" w:cs="Open Sans"/>
          <w:sz w:val="20"/>
          <w:szCs w:val="20"/>
        </w:rPr>
        <w:t>_________</w:t>
      </w:r>
      <w:r w:rsidRPr="00300B2A">
        <w:rPr>
          <w:rFonts w:ascii="Open Sans" w:hAnsi="Open Sans" w:cs="Open Sans"/>
          <w:sz w:val="20"/>
          <w:szCs w:val="20"/>
        </w:rPr>
        <w:t>__</w:t>
      </w:r>
      <w:r>
        <w:rPr>
          <w:rFonts w:ascii="Open Sans" w:hAnsi="Open Sans" w:cs="Open Sans"/>
          <w:sz w:val="20"/>
          <w:szCs w:val="20"/>
        </w:rPr>
        <w:t>____________</w:t>
      </w:r>
      <w:r w:rsidRPr="00300B2A">
        <w:rPr>
          <w:rFonts w:ascii="Open Sans" w:hAnsi="Open Sans" w:cs="Open Sans"/>
          <w:sz w:val="20"/>
          <w:szCs w:val="20"/>
        </w:rPr>
        <w:t>_______</w:t>
      </w:r>
      <w:r>
        <w:rPr>
          <w:rFonts w:ascii="Open Sans" w:hAnsi="Open Sans" w:cs="Open Sans"/>
          <w:sz w:val="20"/>
          <w:szCs w:val="20"/>
        </w:rPr>
        <w:t xml:space="preserve">______ </w:t>
      </w:r>
      <w:r w:rsidRPr="00300B2A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 xml:space="preserve">y en su condición de beneficiaria de la ayuda para el proyecto </w:t>
      </w:r>
      <w:r w:rsidRPr="00300B2A">
        <w:rPr>
          <w:rFonts w:ascii="Open Sans" w:hAnsi="Open Sans" w:cs="Open Sans"/>
          <w:sz w:val="20"/>
          <w:szCs w:val="20"/>
        </w:rPr>
        <w:t>_</w:t>
      </w:r>
      <w:r>
        <w:rPr>
          <w:rFonts w:ascii="Open Sans" w:hAnsi="Open Sans" w:cs="Open Sans"/>
          <w:sz w:val="20"/>
          <w:szCs w:val="20"/>
        </w:rPr>
        <w:t>_________________________</w:t>
      </w:r>
      <w:r w:rsidRPr="00300B2A">
        <w:rPr>
          <w:rFonts w:ascii="Open Sans" w:hAnsi="Open Sans" w:cs="Open Sans"/>
          <w:sz w:val="20"/>
          <w:szCs w:val="20"/>
        </w:rPr>
        <w:t>____________</w:t>
      </w:r>
      <w:r>
        <w:rPr>
          <w:rFonts w:ascii="Open Sans" w:hAnsi="Open Sans" w:cs="Open Sans"/>
          <w:sz w:val="20"/>
          <w:szCs w:val="20"/>
        </w:rPr>
        <w:t>__</w:t>
      </w:r>
      <w:r w:rsidRPr="00300B2A">
        <w:rPr>
          <w:rFonts w:ascii="Open Sans" w:hAnsi="Open Sans" w:cs="Open Sans"/>
          <w:sz w:val="20"/>
          <w:szCs w:val="20"/>
        </w:rPr>
        <w:t>____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00B2A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 xml:space="preserve">actuando en su nombre y representación, </w:t>
      </w:r>
    </w:p>
    <w:p w14:paraId="01725437" w14:textId="77777777" w:rsidR="00BF3832" w:rsidRPr="00300B2A" w:rsidRDefault="00BF3832" w:rsidP="00BF3832">
      <w:pPr>
        <w:autoSpaceDE w:val="0"/>
        <w:adjustRightInd w:val="0"/>
        <w:spacing w:line="312" w:lineRule="auto"/>
        <w:jc w:val="both"/>
        <w:rPr>
          <w:rFonts w:ascii="Open Sans" w:hAnsi="Open Sans" w:cs="Open Sans"/>
          <w:sz w:val="20"/>
          <w:szCs w:val="20"/>
        </w:rPr>
      </w:pPr>
    </w:p>
    <w:p w14:paraId="1A157F8E" w14:textId="77777777" w:rsidR="00BF3832" w:rsidRPr="00300B2A" w:rsidRDefault="00BF3832" w:rsidP="00BF3832">
      <w:pPr>
        <w:autoSpaceDE w:val="0"/>
        <w:adjustRightInd w:val="0"/>
        <w:spacing w:line="312" w:lineRule="auto"/>
        <w:jc w:val="both"/>
        <w:rPr>
          <w:rFonts w:ascii="Open Sans" w:hAnsi="Open Sans" w:cs="Open Sans"/>
          <w:sz w:val="20"/>
          <w:szCs w:val="20"/>
        </w:rPr>
      </w:pPr>
      <w:r w:rsidRPr="00300B2A">
        <w:rPr>
          <w:rFonts w:ascii="Open Sans" w:hAnsi="Open Sans" w:cs="Open Sans"/>
          <w:sz w:val="20"/>
          <w:szCs w:val="20"/>
        </w:rPr>
        <w:t>DECLARA:</w:t>
      </w:r>
    </w:p>
    <w:p w14:paraId="6D7259A0" w14:textId="44938D43" w:rsidR="001D2D6D" w:rsidRPr="00300B2A" w:rsidRDefault="001D2D6D" w:rsidP="001D2D6D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 w:rsidRPr="00300B2A">
        <w:rPr>
          <w:rFonts w:ascii="Open Sans" w:hAnsi="Open Sans" w:cs="Open Sans"/>
          <w:sz w:val="20"/>
          <w:szCs w:val="20"/>
        </w:rPr>
        <w:t xml:space="preserve">Que todos los datos que figuran en esta </w:t>
      </w:r>
      <w:r>
        <w:rPr>
          <w:rFonts w:ascii="Open Sans" w:hAnsi="Open Sans" w:cs="Open Sans"/>
          <w:sz w:val="20"/>
          <w:szCs w:val="20"/>
        </w:rPr>
        <w:t>justificación</w:t>
      </w:r>
      <w:r w:rsidRPr="00300B2A">
        <w:rPr>
          <w:rFonts w:ascii="Open Sans" w:hAnsi="Open Sans" w:cs="Open Sans"/>
          <w:sz w:val="20"/>
          <w:szCs w:val="20"/>
        </w:rPr>
        <w:t>, memoria</w:t>
      </w:r>
      <w:r>
        <w:rPr>
          <w:rFonts w:ascii="Open Sans" w:hAnsi="Open Sans" w:cs="Open Sans"/>
          <w:sz w:val="20"/>
          <w:szCs w:val="20"/>
        </w:rPr>
        <w:t>s</w:t>
      </w:r>
      <w:r w:rsidRPr="00300B2A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de justificación, </w:t>
      </w:r>
      <w:r w:rsidRPr="00300B2A">
        <w:rPr>
          <w:rFonts w:ascii="Open Sans" w:hAnsi="Open Sans" w:cs="Open Sans"/>
          <w:sz w:val="20"/>
          <w:szCs w:val="20"/>
        </w:rPr>
        <w:t xml:space="preserve">sus anexos y demás documentación son </w:t>
      </w:r>
      <w:r>
        <w:rPr>
          <w:rFonts w:ascii="Open Sans" w:hAnsi="Open Sans" w:cs="Open Sans"/>
          <w:sz w:val="20"/>
          <w:szCs w:val="20"/>
        </w:rPr>
        <w:t xml:space="preserve">veraces y </w:t>
      </w:r>
      <w:r w:rsidRPr="00300B2A">
        <w:rPr>
          <w:rFonts w:ascii="Open Sans" w:hAnsi="Open Sans" w:cs="Open Sans"/>
          <w:sz w:val="20"/>
          <w:szCs w:val="20"/>
        </w:rPr>
        <w:t>ciertos.</w:t>
      </w:r>
    </w:p>
    <w:p w14:paraId="1F406F02" w14:textId="69C82B25" w:rsidR="00BF3832" w:rsidRPr="00300B2A" w:rsidRDefault="009A346B" w:rsidP="00BF3832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 w:rsidRPr="009A346B">
        <w:rPr>
          <w:rFonts w:ascii="Open Sans" w:hAnsi="Open Sans" w:cs="Open Sans"/>
          <w:sz w:val="20"/>
          <w:szCs w:val="20"/>
        </w:rPr>
        <w:t>Que conoce y admite que cumple y seguirá cumpliendo con las condiciones recogidas en la</w:t>
      </w:r>
      <w:r>
        <w:rPr>
          <w:rFonts w:ascii="Open Sans" w:hAnsi="Open Sans" w:cs="Open Sans"/>
          <w:sz w:val="20"/>
          <w:szCs w:val="20"/>
        </w:rPr>
        <w:t xml:space="preserve"> Orden </w:t>
      </w:r>
      <w:r w:rsidR="003B7199">
        <w:rPr>
          <w:rFonts w:ascii="Open Sans" w:hAnsi="Open Sans" w:cs="Open Sans"/>
          <w:sz w:val="20"/>
          <w:szCs w:val="20"/>
        </w:rPr>
        <w:t>PEJ</w:t>
      </w:r>
      <w:r>
        <w:rPr>
          <w:rFonts w:ascii="Open Sans" w:hAnsi="Open Sans" w:cs="Open Sans"/>
          <w:sz w:val="20"/>
          <w:szCs w:val="20"/>
        </w:rPr>
        <w:t>/</w:t>
      </w:r>
      <w:r w:rsidR="003B7199">
        <w:rPr>
          <w:rFonts w:ascii="Open Sans" w:hAnsi="Open Sans" w:cs="Open Sans"/>
          <w:sz w:val="20"/>
          <w:szCs w:val="20"/>
        </w:rPr>
        <w:t>1367</w:t>
      </w:r>
      <w:r>
        <w:rPr>
          <w:rFonts w:ascii="Open Sans" w:hAnsi="Open Sans" w:cs="Open Sans"/>
          <w:sz w:val="20"/>
          <w:szCs w:val="20"/>
        </w:rPr>
        <w:t>/202</w:t>
      </w:r>
      <w:r w:rsidR="009D433C">
        <w:rPr>
          <w:rFonts w:ascii="Open Sans" w:hAnsi="Open Sans" w:cs="Open Sans"/>
          <w:sz w:val="20"/>
          <w:szCs w:val="20"/>
        </w:rPr>
        <w:t>4</w:t>
      </w:r>
      <w:r>
        <w:rPr>
          <w:rFonts w:ascii="Open Sans" w:hAnsi="Open Sans" w:cs="Open Sans"/>
          <w:sz w:val="20"/>
          <w:szCs w:val="20"/>
        </w:rPr>
        <w:t xml:space="preserve">, de </w:t>
      </w:r>
      <w:r w:rsidR="003B7199">
        <w:rPr>
          <w:rFonts w:ascii="Open Sans" w:hAnsi="Open Sans" w:cs="Open Sans"/>
          <w:sz w:val="20"/>
          <w:szCs w:val="20"/>
        </w:rPr>
        <w:t>7 de noviembre</w:t>
      </w:r>
      <w:r>
        <w:rPr>
          <w:rFonts w:ascii="Open Sans" w:hAnsi="Open Sans" w:cs="Open Sans"/>
          <w:sz w:val="20"/>
          <w:szCs w:val="20"/>
        </w:rPr>
        <w:t>, por la que se aprueban las bases reguladoras para la concesión de subvenciones a</w:t>
      </w:r>
      <w:r w:rsidR="009D433C">
        <w:rPr>
          <w:rFonts w:ascii="Open Sans" w:hAnsi="Open Sans" w:cs="Open Sans"/>
          <w:sz w:val="20"/>
          <w:szCs w:val="20"/>
        </w:rPr>
        <w:t>l impulso de iniciativas de desarrollo empresarial en el medio rural de Aragón</w:t>
      </w:r>
      <w:r>
        <w:rPr>
          <w:rFonts w:ascii="Open Sans" w:hAnsi="Open Sans" w:cs="Open Sans"/>
          <w:sz w:val="20"/>
          <w:szCs w:val="20"/>
        </w:rPr>
        <w:t xml:space="preserve"> y su convocatoria.  </w:t>
      </w:r>
    </w:p>
    <w:p w14:paraId="6D87B855" w14:textId="77777777" w:rsidR="009D433C" w:rsidRDefault="009D433C" w:rsidP="009D433C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 w:rsidRPr="008760AA">
        <w:rPr>
          <w:rFonts w:ascii="Open Sans" w:hAnsi="Open Sans" w:cs="Open Sans"/>
          <w:sz w:val="20"/>
          <w:szCs w:val="20"/>
        </w:rPr>
        <w:t xml:space="preserve">Que no se encuentra sujeto a ninguna de las prohibiciones establecidas para obtener la condición de beneficiario, conforme a lo dispuesto en el artículo 13 de la Ley 38/2003, de 17 de noviembre, General de Subvenciones y su apartado 7, así como en el Real Decreto 887/2006, de 21 de julio, que aprueba su </w:t>
      </w:r>
      <w:r>
        <w:rPr>
          <w:rFonts w:ascii="Open Sans" w:hAnsi="Open Sans" w:cs="Open Sans"/>
          <w:sz w:val="20"/>
          <w:szCs w:val="20"/>
        </w:rPr>
        <w:t>R</w:t>
      </w:r>
      <w:r w:rsidRPr="008760AA">
        <w:rPr>
          <w:rFonts w:ascii="Open Sans" w:hAnsi="Open Sans" w:cs="Open Sans"/>
          <w:sz w:val="20"/>
          <w:szCs w:val="20"/>
        </w:rPr>
        <w:t>eglamento de desarrollo</w:t>
      </w:r>
      <w:r>
        <w:rPr>
          <w:rFonts w:ascii="Open Sans" w:hAnsi="Open Sans" w:cs="Open Sans"/>
          <w:sz w:val="20"/>
          <w:szCs w:val="20"/>
        </w:rPr>
        <w:t>.</w:t>
      </w:r>
    </w:p>
    <w:p w14:paraId="2D7A0D09" w14:textId="77777777" w:rsidR="009D433C" w:rsidRDefault="009D433C" w:rsidP="009D433C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 w:rsidRPr="00300B2A">
        <w:rPr>
          <w:rFonts w:ascii="Open Sans" w:hAnsi="Open Sans" w:cs="Open Sans"/>
          <w:sz w:val="20"/>
          <w:szCs w:val="20"/>
        </w:rPr>
        <w:t>Que en el supuesto de incumplimiento del destino de la ayuda o de cualquiera de las normas aplicables, reconoce la obligación de reintegrar a la Fundación Aragón Emprende la cantidad percibida con los correspondientes intereses de demora, sin perjuicio de las demás acciones que por su caso procedan.</w:t>
      </w:r>
    </w:p>
    <w:p w14:paraId="0AEDC494" w14:textId="77777777" w:rsidR="00BF3832" w:rsidRDefault="00BF3832" w:rsidP="00BF3832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 w:rsidRPr="00300B2A">
        <w:rPr>
          <w:rFonts w:ascii="Open Sans" w:hAnsi="Open Sans" w:cs="Open Sans"/>
          <w:sz w:val="20"/>
          <w:szCs w:val="20"/>
        </w:rPr>
        <w:t>Que la Entidad cumple los requisitos exigidos en la normativa medioambiental y de transparencia.</w:t>
      </w:r>
    </w:p>
    <w:p w14:paraId="0579FC71" w14:textId="486CA57E" w:rsidR="001D2D6D" w:rsidRDefault="001D2D6D" w:rsidP="001D2D6D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 w:rsidRPr="00300B2A">
        <w:rPr>
          <w:rFonts w:ascii="Open Sans" w:hAnsi="Open Sans" w:cs="Open Sans"/>
          <w:sz w:val="20"/>
          <w:szCs w:val="20"/>
        </w:rPr>
        <w:t>Que la Entidad no ha sido sancionada en materia laboral, de igualdad entre hombres y mujeres, de derechos de las personas LGTBI, de</w:t>
      </w:r>
      <w:r w:rsidR="003B7199">
        <w:rPr>
          <w:rFonts w:ascii="Open Sans" w:hAnsi="Open Sans" w:cs="Open Sans"/>
          <w:sz w:val="20"/>
          <w:szCs w:val="20"/>
        </w:rPr>
        <w:t xml:space="preserve"> transparencia</w:t>
      </w:r>
      <w:r w:rsidRPr="00300B2A">
        <w:rPr>
          <w:rFonts w:ascii="Open Sans" w:hAnsi="Open Sans" w:cs="Open Sans"/>
          <w:sz w:val="20"/>
          <w:szCs w:val="20"/>
        </w:rPr>
        <w:t>, de derechos y garantías de las personas con discapacidad y empleo inclusivo.</w:t>
      </w:r>
    </w:p>
    <w:p w14:paraId="642B78AE" w14:textId="13E38ED3" w:rsidR="001D2D6D" w:rsidRDefault="001D2D6D" w:rsidP="00BF3832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 w:rsidRPr="00300B2A">
        <w:rPr>
          <w:rFonts w:ascii="Open Sans" w:hAnsi="Open Sans" w:cs="Open Sans"/>
          <w:sz w:val="20"/>
          <w:szCs w:val="20"/>
        </w:rPr>
        <w:t xml:space="preserve">Que cuenta con la titularidad correspondiente respecto al centro de trabajo o sede social en cuestión y por tanto </w:t>
      </w:r>
      <w:r w:rsidRPr="00131F8C">
        <w:rPr>
          <w:rFonts w:ascii="Open Sans" w:hAnsi="Open Sans" w:cs="Open Sans"/>
          <w:sz w:val="20"/>
          <w:szCs w:val="20"/>
        </w:rPr>
        <w:t xml:space="preserve">puede garantizar el mantenimiento de la actividad y la inversión objeto de la ayuda durante un periodo mínimo de </w:t>
      </w:r>
      <w:r w:rsidR="00702A80" w:rsidRPr="00131F8C">
        <w:rPr>
          <w:rFonts w:ascii="Open Sans" w:hAnsi="Open Sans" w:cs="Open Sans"/>
          <w:sz w:val="20"/>
          <w:szCs w:val="20"/>
        </w:rPr>
        <w:t>2</w:t>
      </w:r>
      <w:r w:rsidRPr="00131F8C">
        <w:rPr>
          <w:rFonts w:ascii="Open Sans" w:hAnsi="Open Sans" w:cs="Open Sans"/>
          <w:sz w:val="20"/>
          <w:szCs w:val="20"/>
        </w:rPr>
        <w:t xml:space="preserve"> años, destinando </w:t>
      </w:r>
      <w:r w:rsidRPr="00300B2A">
        <w:rPr>
          <w:rFonts w:ascii="Open Sans" w:hAnsi="Open Sans" w:cs="Open Sans"/>
          <w:sz w:val="20"/>
          <w:szCs w:val="20"/>
        </w:rPr>
        <w:t xml:space="preserve">los bienes adquiridos con las ayudas al fin concreto para que se concedió la subvención al </w:t>
      </w:r>
      <w:r w:rsidRPr="00300B2A">
        <w:rPr>
          <w:rFonts w:ascii="Open Sans" w:hAnsi="Open Sans" w:cs="Open Sans"/>
          <w:sz w:val="20"/>
          <w:szCs w:val="20"/>
        </w:rPr>
        <w:lastRenderedPageBreak/>
        <w:t xml:space="preserve">menos durante 2 años en el caso de que los mismos no sean inscribibles en un registro público, y durante al menos 5 años cuando sí lo sean. </w:t>
      </w:r>
    </w:p>
    <w:p w14:paraId="57C6B691" w14:textId="77777777" w:rsidR="001D2D6D" w:rsidRPr="006B75D1" w:rsidRDefault="001D2D6D" w:rsidP="001D2D6D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 w:rsidRPr="006B75D1">
        <w:rPr>
          <w:rFonts w:ascii="Open Sans" w:hAnsi="Open Sans" w:cs="Open Sans"/>
          <w:sz w:val="20"/>
          <w:szCs w:val="20"/>
        </w:rPr>
        <w:t>Que la Entidad dispone de la estructura y capacidad tanto humana como económica, suficientes para garantizar el cumplimiento del proyecto objeto de subvención y los objetivos de este.</w:t>
      </w:r>
    </w:p>
    <w:p w14:paraId="72D5C310" w14:textId="29EEE7E8" w:rsidR="009D433C" w:rsidRDefault="009D433C" w:rsidP="009D433C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 w:rsidRPr="00F11E90">
        <w:rPr>
          <w:rFonts w:ascii="Open Sans" w:hAnsi="Open Sans" w:cs="Open Sans"/>
          <w:sz w:val="20"/>
          <w:szCs w:val="20"/>
        </w:rPr>
        <w:t xml:space="preserve">Que, en caso de realizar inversiones en obra menor, declara bajo su responsabilidad que las modificaciones realizadas cumplen con los requisitos de una obra menor y no de otra tipología, </w:t>
      </w:r>
      <w:r w:rsidR="00131F8C">
        <w:rPr>
          <w:rFonts w:ascii="Open Sans" w:hAnsi="Open Sans" w:cs="Open Sans"/>
          <w:sz w:val="20"/>
          <w:szCs w:val="20"/>
        </w:rPr>
        <w:t>habiendo adjuntado</w:t>
      </w:r>
      <w:r w:rsidRPr="00F11E90">
        <w:rPr>
          <w:rFonts w:ascii="Open Sans" w:hAnsi="Open Sans" w:cs="Open Sans"/>
          <w:sz w:val="20"/>
          <w:szCs w:val="20"/>
        </w:rPr>
        <w:t xml:space="preserve"> a su solicitud el informe del arquitecto responsable de la obra que lo corrobora</w:t>
      </w:r>
      <w:r>
        <w:rPr>
          <w:rFonts w:ascii="Open Sans" w:hAnsi="Open Sans" w:cs="Open Sans"/>
          <w:sz w:val="20"/>
          <w:szCs w:val="20"/>
        </w:rPr>
        <w:t>.</w:t>
      </w:r>
    </w:p>
    <w:p w14:paraId="387374C4" w14:textId="73662DD1" w:rsidR="006C0C86" w:rsidRDefault="006C0C86" w:rsidP="009D433C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Que la entidad beneficiaria alcanza el nivel de cumplimiento de los plazos de pago previstos en la Ley 3/2004, de 29 de diciembre, por la que se establecen medidas de lucha contra la morosidad en las operaciones comerciales.</w:t>
      </w:r>
    </w:p>
    <w:p w14:paraId="6ABDBC7F" w14:textId="3F00E208" w:rsidR="00BF3832" w:rsidRPr="00300B2A" w:rsidRDefault="00BF3832" w:rsidP="00BF3832">
      <w:pPr>
        <w:widowControl/>
        <w:numPr>
          <w:ilvl w:val="0"/>
          <w:numId w:val="6"/>
        </w:numPr>
        <w:suppressAutoHyphens w:val="0"/>
        <w:autoSpaceDE w:val="0"/>
        <w:adjustRightInd w:val="0"/>
        <w:spacing w:after="0" w:line="312" w:lineRule="auto"/>
        <w:jc w:val="both"/>
        <w:textAlignment w:val="auto"/>
        <w:rPr>
          <w:rFonts w:ascii="Open Sans" w:hAnsi="Open Sans" w:cs="Open Sans"/>
          <w:sz w:val="20"/>
          <w:szCs w:val="20"/>
        </w:rPr>
      </w:pPr>
      <w:r w:rsidRPr="00300B2A">
        <w:rPr>
          <w:rFonts w:ascii="Open Sans" w:hAnsi="Open Sans" w:cs="Open Sans"/>
          <w:sz w:val="20"/>
          <w:szCs w:val="20"/>
        </w:rPr>
        <w:t xml:space="preserve">Que para el proyecto por el que se solicita la presente ayuda se ha recibido y/o solicitado las siguientes ayudas, cuya documentación se adjunta a la </w:t>
      </w:r>
      <w:r w:rsidR="009D433C">
        <w:rPr>
          <w:rFonts w:ascii="Open Sans" w:hAnsi="Open Sans" w:cs="Open Sans"/>
          <w:sz w:val="20"/>
          <w:szCs w:val="20"/>
        </w:rPr>
        <w:t>justificación</w:t>
      </w:r>
      <w:r w:rsidRPr="00300B2A">
        <w:rPr>
          <w:rFonts w:ascii="Open Sans" w:hAnsi="Open Sans" w:cs="Open Sans"/>
          <w:sz w:val="20"/>
          <w:szCs w:val="20"/>
        </w:rPr>
        <w:t>:</w:t>
      </w:r>
    </w:p>
    <w:p w14:paraId="0BF5479B" w14:textId="77777777" w:rsidR="00BF3832" w:rsidRPr="00300B2A" w:rsidRDefault="00BF3832" w:rsidP="00BF3832">
      <w:pPr>
        <w:autoSpaceDE w:val="0"/>
        <w:adjustRightInd w:val="0"/>
        <w:rPr>
          <w:rFonts w:ascii="Open Sans" w:hAnsi="Open Sans" w:cs="Open Sans"/>
          <w:sz w:val="18"/>
          <w:szCs w:val="18"/>
        </w:rPr>
      </w:pPr>
      <w:r w:rsidRPr="00300B2A">
        <w:rPr>
          <w:rFonts w:ascii="Open Sans" w:hAnsi="Open Sans" w:cs="Open Sans"/>
          <w:sz w:val="18"/>
          <w:szCs w:val="18"/>
        </w:rPr>
        <w:tab/>
      </w:r>
    </w:p>
    <w:tbl>
      <w:tblPr>
        <w:tblStyle w:val="Tablaconcuadrcula"/>
        <w:tblW w:w="9399" w:type="dxa"/>
        <w:tblLook w:val="04A0" w:firstRow="1" w:lastRow="0" w:firstColumn="1" w:lastColumn="0" w:noHBand="0" w:noVBand="1"/>
      </w:tblPr>
      <w:tblGrid>
        <w:gridCol w:w="2885"/>
        <w:gridCol w:w="1734"/>
        <w:gridCol w:w="1445"/>
        <w:gridCol w:w="1734"/>
        <w:gridCol w:w="1601"/>
      </w:tblGrid>
      <w:tr w:rsidR="00BF3832" w14:paraId="14BA5A7D" w14:textId="77777777" w:rsidTr="00790BF8">
        <w:trPr>
          <w:trHeight w:val="964"/>
        </w:trPr>
        <w:tc>
          <w:tcPr>
            <w:tcW w:w="2885" w:type="dxa"/>
          </w:tcPr>
          <w:p w14:paraId="5BC8B543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Organismo convocante</w:t>
            </w:r>
          </w:p>
        </w:tc>
        <w:tc>
          <w:tcPr>
            <w:tcW w:w="1734" w:type="dxa"/>
          </w:tcPr>
          <w:p w14:paraId="3DDEAEC5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Fecha de solicitud</w:t>
            </w:r>
          </w:p>
        </w:tc>
        <w:tc>
          <w:tcPr>
            <w:tcW w:w="1445" w:type="dxa"/>
          </w:tcPr>
          <w:p w14:paraId="22E396D5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Importe solicitado (euros)</w:t>
            </w:r>
          </w:p>
        </w:tc>
        <w:tc>
          <w:tcPr>
            <w:tcW w:w="1734" w:type="dxa"/>
          </w:tcPr>
          <w:p w14:paraId="101E2600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Fecha de aprobación</w:t>
            </w:r>
          </w:p>
        </w:tc>
        <w:tc>
          <w:tcPr>
            <w:tcW w:w="1601" w:type="dxa"/>
          </w:tcPr>
          <w:p w14:paraId="6FA47F73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Importe recibido (euros)</w:t>
            </w:r>
          </w:p>
        </w:tc>
      </w:tr>
      <w:tr w:rsidR="00BF3832" w14:paraId="6B227865" w14:textId="77777777" w:rsidTr="00790BF8">
        <w:trPr>
          <w:trHeight w:val="481"/>
        </w:trPr>
        <w:tc>
          <w:tcPr>
            <w:tcW w:w="2885" w:type="dxa"/>
          </w:tcPr>
          <w:p w14:paraId="4C2E1CB1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34" w:type="dxa"/>
          </w:tcPr>
          <w:p w14:paraId="200F7D62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5" w:type="dxa"/>
          </w:tcPr>
          <w:p w14:paraId="0D49CC3B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34" w:type="dxa"/>
          </w:tcPr>
          <w:p w14:paraId="632CACAD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43E9605C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F3832" w14:paraId="12874AEA" w14:textId="77777777" w:rsidTr="00790BF8">
        <w:trPr>
          <w:trHeight w:val="481"/>
        </w:trPr>
        <w:tc>
          <w:tcPr>
            <w:tcW w:w="2885" w:type="dxa"/>
          </w:tcPr>
          <w:p w14:paraId="2471A5C4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34" w:type="dxa"/>
          </w:tcPr>
          <w:p w14:paraId="36F11969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5" w:type="dxa"/>
          </w:tcPr>
          <w:p w14:paraId="5A689661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34" w:type="dxa"/>
          </w:tcPr>
          <w:p w14:paraId="795DDAC8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209F18CE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F3832" w14:paraId="1EEC9B80" w14:textId="77777777" w:rsidTr="00790BF8">
        <w:trPr>
          <w:trHeight w:val="481"/>
        </w:trPr>
        <w:tc>
          <w:tcPr>
            <w:tcW w:w="2885" w:type="dxa"/>
          </w:tcPr>
          <w:p w14:paraId="6B51AFB3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34" w:type="dxa"/>
          </w:tcPr>
          <w:p w14:paraId="37CE44D0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5" w:type="dxa"/>
          </w:tcPr>
          <w:p w14:paraId="7F32B0DB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34" w:type="dxa"/>
          </w:tcPr>
          <w:p w14:paraId="56B7C4D5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63070235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F3832" w14:paraId="63C3F5C5" w14:textId="77777777" w:rsidTr="00790BF8">
        <w:trPr>
          <w:trHeight w:val="481"/>
        </w:trPr>
        <w:tc>
          <w:tcPr>
            <w:tcW w:w="2885" w:type="dxa"/>
          </w:tcPr>
          <w:p w14:paraId="761634B8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34" w:type="dxa"/>
          </w:tcPr>
          <w:p w14:paraId="4CF17207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5" w:type="dxa"/>
          </w:tcPr>
          <w:p w14:paraId="65B041B2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34" w:type="dxa"/>
          </w:tcPr>
          <w:p w14:paraId="35D52A9F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1" w:type="dxa"/>
          </w:tcPr>
          <w:p w14:paraId="4DD0F140" w14:textId="77777777" w:rsidR="00BF3832" w:rsidRDefault="00BF3832" w:rsidP="00790BF8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6FB87861" w14:textId="77777777" w:rsidR="00BF3832" w:rsidRPr="00300B2A" w:rsidRDefault="00BF3832" w:rsidP="00BF3832">
      <w:pPr>
        <w:autoSpaceDE w:val="0"/>
        <w:adjustRightInd w:val="0"/>
        <w:rPr>
          <w:rFonts w:ascii="Open Sans" w:hAnsi="Open Sans" w:cs="Open Sans"/>
          <w:sz w:val="18"/>
          <w:szCs w:val="18"/>
        </w:rPr>
      </w:pPr>
    </w:p>
    <w:p w14:paraId="7A6163B0" w14:textId="356AD600" w:rsidR="00BF3832" w:rsidRDefault="00BF3832" w:rsidP="00BF3832">
      <w:pPr>
        <w:autoSpaceDE w:val="0"/>
        <w:adjustRightInd w:val="0"/>
        <w:rPr>
          <w:rFonts w:ascii="Open Sans" w:hAnsi="Open Sans" w:cs="Open Sans"/>
          <w:sz w:val="18"/>
          <w:szCs w:val="18"/>
        </w:rPr>
      </w:pPr>
      <w:r w:rsidRPr="00300B2A">
        <w:rPr>
          <w:rFonts w:ascii="Open Sans" w:hAnsi="Open Sans" w:cs="Open Sans"/>
          <w:sz w:val="18"/>
          <w:szCs w:val="18"/>
        </w:rPr>
        <w:t>Firma del representante legal de la Entidad</w:t>
      </w:r>
    </w:p>
    <w:p w14:paraId="67FE3B05" w14:textId="77777777" w:rsidR="00BF3832" w:rsidRPr="00300B2A" w:rsidRDefault="00BF3832" w:rsidP="00BF3832">
      <w:pPr>
        <w:autoSpaceDE w:val="0"/>
        <w:adjustRightInd w:val="0"/>
        <w:rPr>
          <w:rFonts w:ascii="Open Sans" w:hAnsi="Open Sans" w:cs="Open Sans"/>
          <w:sz w:val="18"/>
          <w:szCs w:val="18"/>
        </w:rPr>
      </w:pPr>
    </w:p>
    <w:p w14:paraId="053A5E43" w14:textId="77777777" w:rsidR="00BF3832" w:rsidRPr="00300B2A" w:rsidRDefault="00BF3832" w:rsidP="00BF3832">
      <w:pPr>
        <w:autoSpaceDE w:val="0"/>
        <w:adjustRightInd w:val="0"/>
        <w:spacing w:line="312" w:lineRule="auto"/>
        <w:jc w:val="center"/>
        <w:rPr>
          <w:rFonts w:ascii="Open Sans" w:hAnsi="Open Sans" w:cs="Open Sans"/>
          <w:sz w:val="18"/>
          <w:szCs w:val="18"/>
        </w:rPr>
      </w:pPr>
      <w:r w:rsidRPr="00300B2A">
        <w:rPr>
          <w:rFonts w:ascii="Open Sans" w:hAnsi="Open Sans" w:cs="Open Sans"/>
          <w:sz w:val="18"/>
          <w:szCs w:val="18"/>
        </w:rPr>
        <w:t>Don/Doña: …………………………………………………</w:t>
      </w:r>
      <w:proofErr w:type="gramStart"/>
      <w:r w:rsidRPr="00300B2A">
        <w:rPr>
          <w:rFonts w:ascii="Open Sans" w:hAnsi="Open Sans" w:cs="Open Sans"/>
          <w:sz w:val="18"/>
          <w:szCs w:val="18"/>
        </w:rPr>
        <w:t>…….</w:t>
      </w:r>
      <w:proofErr w:type="gramEnd"/>
      <w:r w:rsidRPr="00300B2A">
        <w:rPr>
          <w:rFonts w:ascii="Open Sans" w:hAnsi="Open Sans" w:cs="Open Sans"/>
          <w:sz w:val="18"/>
          <w:szCs w:val="18"/>
        </w:rPr>
        <w:t>.</w:t>
      </w:r>
    </w:p>
    <w:p w14:paraId="2B3EE59E" w14:textId="77777777" w:rsidR="00BF3832" w:rsidRDefault="00BF3832" w:rsidP="00BF3832">
      <w:pPr>
        <w:autoSpaceDE w:val="0"/>
        <w:adjustRightInd w:val="0"/>
        <w:spacing w:line="312" w:lineRule="auto"/>
        <w:jc w:val="center"/>
        <w:rPr>
          <w:rFonts w:ascii="Open Sans" w:hAnsi="Open Sans" w:cs="Open Sans"/>
          <w:sz w:val="18"/>
          <w:szCs w:val="18"/>
        </w:rPr>
      </w:pPr>
      <w:r w:rsidRPr="00300B2A">
        <w:rPr>
          <w:rFonts w:ascii="Open Sans" w:hAnsi="Open Sans" w:cs="Open Sans"/>
          <w:sz w:val="18"/>
          <w:szCs w:val="18"/>
        </w:rPr>
        <w:t>DNI: ……………………………………………………………….</w:t>
      </w:r>
    </w:p>
    <w:p w14:paraId="334D4A5F" w14:textId="77777777" w:rsidR="00BF3832" w:rsidRPr="00300B2A" w:rsidRDefault="00BF3832" w:rsidP="00BF3832">
      <w:pPr>
        <w:autoSpaceDE w:val="0"/>
        <w:adjustRightInd w:val="0"/>
        <w:spacing w:line="312" w:lineRule="auto"/>
        <w:jc w:val="center"/>
        <w:rPr>
          <w:rFonts w:ascii="Open Sans" w:hAnsi="Open Sans" w:cs="Open Sans"/>
          <w:sz w:val="18"/>
          <w:szCs w:val="18"/>
        </w:rPr>
      </w:pPr>
    </w:p>
    <w:p w14:paraId="101E535C" w14:textId="5EA09DD5" w:rsidR="00A1403F" w:rsidRPr="00BF3832" w:rsidRDefault="00BF3832" w:rsidP="00BF3832">
      <w:pPr>
        <w:autoSpaceDE w:val="0"/>
        <w:adjustRightInd w:val="0"/>
        <w:jc w:val="center"/>
        <w:rPr>
          <w:rFonts w:ascii="Open Sans" w:hAnsi="Open Sans" w:cs="Open Sans"/>
          <w:sz w:val="18"/>
          <w:szCs w:val="18"/>
        </w:rPr>
      </w:pPr>
      <w:r w:rsidRPr="00300B2A">
        <w:rPr>
          <w:rFonts w:ascii="Open Sans" w:hAnsi="Open Sans" w:cs="Open Sans"/>
          <w:sz w:val="18"/>
          <w:szCs w:val="18"/>
        </w:rPr>
        <w:t>En……………………………………</w:t>
      </w:r>
      <w:r>
        <w:rPr>
          <w:rFonts w:ascii="Open Sans" w:hAnsi="Open Sans" w:cs="Open Sans"/>
          <w:sz w:val="18"/>
          <w:szCs w:val="18"/>
        </w:rPr>
        <w:t xml:space="preserve">, </w:t>
      </w:r>
      <w:r w:rsidRPr="00300B2A">
        <w:rPr>
          <w:rFonts w:ascii="Open Sans" w:hAnsi="Open Sans" w:cs="Open Sans"/>
          <w:sz w:val="18"/>
          <w:szCs w:val="18"/>
        </w:rPr>
        <w:t>a……. de…………………………………de……………</w:t>
      </w:r>
    </w:p>
    <w:sectPr w:rsidR="00A1403F" w:rsidRPr="00BF3832" w:rsidSect="00F259A8">
      <w:headerReference w:type="default" r:id="rId8"/>
      <w:footerReference w:type="default" r:id="rId9"/>
      <w:pgSz w:w="11906" w:h="16838" w:code="9"/>
      <w:pgMar w:top="226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2A7C" w14:textId="77777777" w:rsidR="00BF3832" w:rsidRDefault="00BF3832" w:rsidP="00A36E2C">
      <w:r>
        <w:separator/>
      </w:r>
    </w:p>
  </w:endnote>
  <w:endnote w:type="continuationSeparator" w:id="0">
    <w:p w14:paraId="481DAC37" w14:textId="77777777" w:rsidR="00BF3832" w:rsidRDefault="00BF3832" w:rsidP="00A3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02631099"/>
  <w:bookmarkStart w:id="3" w:name="_Hlk102631100"/>
  <w:p w14:paraId="61F7F12B" w14:textId="77777777" w:rsidR="00A97D34" w:rsidRDefault="00B30B41">
    <w:pPr>
      <w:pStyle w:val="Piedepgina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DDDF3B" wp14:editId="70C999E5">
              <wp:simplePos x="0" y="0"/>
              <wp:positionH relativeFrom="page">
                <wp:posOffset>522191</wp:posOffset>
              </wp:positionH>
              <wp:positionV relativeFrom="page">
                <wp:posOffset>9728725</wp:posOffset>
              </wp:positionV>
              <wp:extent cx="2962275" cy="925830"/>
              <wp:effectExtent l="0" t="0" r="0" b="127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925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51F69" w14:textId="77777777" w:rsidR="005215AF" w:rsidRPr="00A97D34" w:rsidRDefault="005215AF" w:rsidP="00BF3832">
                          <w:pPr>
                            <w:spacing w:after="0" w:line="200" w:lineRule="exact"/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</w:pPr>
                          <w:r w:rsidRPr="00A97D34"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>C/ Valenzuela, 9</w:t>
                          </w:r>
                        </w:p>
                        <w:p w14:paraId="7252C978" w14:textId="77777777" w:rsidR="005215AF" w:rsidRPr="00A97D34" w:rsidRDefault="005215AF" w:rsidP="00BF3832">
                          <w:pPr>
                            <w:spacing w:after="0" w:line="200" w:lineRule="exact"/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</w:pPr>
                          <w:r w:rsidRPr="00A97D34"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>50004 Zaragoza</w:t>
                          </w:r>
                        </w:p>
                        <w:p w14:paraId="6D0807FD" w14:textId="77777777" w:rsidR="005215AF" w:rsidRPr="00A97D34" w:rsidRDefault="005215AF" w:rsidP="00BF3832">
                          <w:pPr>
                            <w:spacing w:after="0" w:line="200" w:lineRule="exact"/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</w:pPr>
                          <w:r w:rsidRPr="00A97D34"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 xml:space="preserve">Tel. </w:t>
                          </w:r>
                          <w:r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>876.650.279- 976.702.100</w:t>
                          </w:r>
                        </w:p>
                        <w:p w14:paraId="68275770" w14:textId="77777777" w:rsidR="005215AF" w:rsidRPr="00A97D34" w:rsidRDefault="005215AF" w:rsidP="00BF3832">
                          <w:pPr>
                            <w:spacing w:after="0" w:line="200" w:lineRule="exact"/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</w:pPr>
                          <w:r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>contacto</w:t>
                          </w:r>
                          <w:r w:rsidRPr="00A97D34"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>@aragonemprende.com</w:t>
                          </w:r>
                        </w:p>
                        <w:p w14:paraId="48525E7F" w14:textId="77777777" w:rsidR="00A97D34" w:rsidRPr="00A97D34" w:rsidRDefault="00A97D34" w:rsidP="004B4A7A">
                          <w:pPr>
                            <w:spacing w:line="200" w:lineRule="exact"/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DDDF3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1.1pt;margin-top:766.05pt;width:233.25pt;height:72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" filled="f" stroked="f">
              <v:textbox style="mso-fit-shape-to-text:t">
                <w:txbxContent>
                  <w:p w14:paraId="31C51F69" w14:textId="77777777" w:rsidR="005215AF" w:rsidRPr="00A97D34" w:rsidRDefault="005215AF" w:rsidP="00BF3832">
                    <w:pPr>
                      <w:spacing w:after="0" w:line="200" w:lineRule="exact"/>
                      <w:rPr>
                        <w:rFonts w:ascii="Gotham Book" w:hAnsi="Gotham Book"/>
                        <w:color w:val="18385F"/>
                        <w:sz w:val="18"/>
                      </w:rPr>
                    </w:pPr>
                    <w:r w:rsidRPr="00A97D34">
                      <w:rPr>
                        <w:rFonts w:ascii="Gotham Book" w:hAnsi="Gotham Book"/>
                        <w:color w:val="18385F"/>
                        <w:sz w:val="18"/>
                      </w:rPr>
                      <w:t>C/ Valenzuela, 9</w:t>
                    </w:r>
                  </w:p>
                  <w:p w14:paraId="7252C978" w14:textId="77777777" w:rsidR="005215AF" w:rsidRPr="00A97D34" w:rsidRDefault="005215AF" w:rsidP="00BF3832">
                    <w:pPr>
                      <w:spacing w:after="0" w:line="200" w:lineRule="exact"/>
                      <w:rPr>
                        <w:rFonts w:ascii="Gotham Book" w:hAnsi="Gotham Book"/>
                        <w:color w:val="18385F"/>
                        <w:sz w:val="18"/>
                      </w:rPr>
                    </w:pPr>
                    <w:r w:rsidRPr="00A97D34">
                      <w:rPr>
                        <w:rFonts w:ascii="Gotham Book" w:hAnsi="Gotham Book"/>
                        <w:color w:val="18385F"/>
                        <w:sz w:val="18"/>
                      </w:rPr>
                      <w:t>50004 Zaragoza</w:t>
                    </w:r>
                  </w:p>
                  <w:p w14:paraId="6D0807FD" w14:textId="77777777" w:rsidR="005215AF" w:rsidRPr="00A97D34" w:rsidRDefault="005215AF" w:rsidP="00BF3832">
                    <w:pPr>
                      <w:spacing w:after="0" w:line="200" w:lineRule="exact"/>
                      <w:rPr>
                        <w:rFonts w:ascii="Gotham Book" w:hAnsi="Gotham Book"/>
                        <w:color w:val="18385F"/>
                        <w:sz w:val="18"/>
                      </w:rPr>
                    </w:pPr>
                    <w:r w:rsidRPr="00A97D34">
                      <w:rPr>
                        <w:rFonts w:ascii="Gotham Book" w:hAnsi="Gotham Book"/>
                        <w:color w:val="18385F"/>
                        <w:sz w:val="18"/>
                      </w:rPr>
                      <w:t xml:space="preserve">Tel. </w:t>
                    </w:r>
                    <w:r>
                      <w:rPr>
                        <w:rFonts w:ascii="Gotham Book" w:hAnsi="Gotham Book"/>
                        <w:color w:val="18385F"/>
                        <w:sz w:val="18"/>
                      </w:rPr>
                      <w:t>876.650.279- 976.702.100</w:t>
                    </w:r>
                  </w:p>
                  <w:p w14:paraId="68275770" w14:textId="77777777" w:rsidR="005215AF" w:rsidRPr="00A97D34" w:rsidRDefault="005215AF" w:rsidP="00BF3832">
                    <w:pPr>
                      <w:spacing w:after="0" w:line="200" w:lineRule="exact"/>
                      <w:rPr>
                        <w:rFonts w:ascii="Gotham Book" w:hAnsi="Gotham Book"/>
                        <w:color w:val="18385F"/>
                        <w:sz w:val="18"/>
                      </w:rPr>
                    </w:pPr>
                    <w:r>
                      <w:rPr>
                        <w:rFonts w:ascii="Gotham Book" w:hAnsi="Gotham Book"/>
                        <w:color w:val="18385F"/>
                        <w:sz w:val="18"/>
                      </w:rPr>
                      <w:t>contacto</w:t>
                    </w:r>
                    <w:r w:rsidRPr="00A97D34">
                      <w:rPr>
                        <w:rFonts w:ascii="Gotham Book" w:hAnsi="Gotham Book"/>
                        <w:color w:val="18385F"/>
                        <w:sz w:val="18"/>
                      </w:rPr>
                      <w:t>@aragonemprende.com</w:t>
                    </w:r>
                  </w:p>
                  <w:p w14:paraId="48525E7F" w14:textId="77777777" w:rsidR="00A97D34" w:rsidRPr="00A97D34" w:rsidRDefault="00A97D34" w:rsidP="004B4A7A">
                    <w:pPr>
                      <w:spacing w:line="200" w:lineRule="exact"/>
                      <w:rPr>
                        <w:rFonts w:ascii="Gotham Book" w:hAnsi="Gotham Book"/>
                        <w:color w:val="18385F"/>
                        <w:sz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923D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21E0A1" wp14:editId="0BB32C7A">
              <wp:simplePos x="0" y="0"/>
              <wp:positionH relativeFrom="page">
                <wp:posOffset>1802765</wp:posOffset>
              </wp:positionH>
              <wp:positionV relativeFrom="page">
                <wp:posOffset>10333355</wp:posOffset>
              </wp:positionV>
              <wp:extent cx="1260000" cy="90000"/>
              <wp:effectExtent l="0" t="0" r="16510" b="24765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0000" cy="90000"/>
                      </a:xfrm>
                      <a:prstGeom prst="rect">
                        <a:avLst/>
                      </a:prstGeom>
                      <a:solidFill>
                        <a:srgbClr val="18385F"/>
                      </a:solidFill>
                      <a:ln>
                        <a:solidFill>
                          <a:srgbClr val="18385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EECEAE" id="Rectángulo 19" o:spid="_x0000_s1026" style="position:absolute;margin-left:141.95pt;margin-top:813.65pt;width:99.2pt;height:7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" fillcolor="#18385f" strokecolor="#18385f" strokeweight="1pt">
              <w10:wrap anchorx="page" anchory="page"/>
            </v:rect>
          </w:pict>
        </mc:Fallback>
      </mc:AlternateContent>
    </w:r>
    <w:r w:rsidR="009923D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BDE955" wp14:editId="57AD633E">
              <wp:simplePos x="0" y="0"/>
              <wp:positionH relativeFrom="page">
                <wp:posOffset>540385</wp:posOffset>
              </wp:positionH>
              <wp:positionV relativeFrom="page">
                <wp:posOffset>10333355</wp:posOffset>
              </wp:positionV>
              <wp:extent cx="1260000" cy="90000"/>
              <wp:effectExtent l="0" t="0" r="16510" b="24765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0000" cy="90000"/>
                      </a:xfrm>
                      <a:prstGeom prst="rect">
                        <a:avLst/>
                      </a:prstGeom>
                      <a:solidFill>
                        <a:srgbClr val="D08B0B"/>
                      </a:solidFill>
                      <a:ln>
                        <a:solidFill>
                          <a:srgbClr val="D08B0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169C0" id="Rectángulo 18" o:spid="_x0000_s1026" style="position:absolute;margin-left:42.55pt;margin-top:813.65pt;width:99.2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" fillcolor="#d08b0b" strokecolor="#d08b0b" strokeweight="1pt">
              <w10:wrap anchorx="page" anchory="page"/>
            </v:rect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AD7C" w14:textId="77777777" w:rsidR="00BF3832" w:rsidRDefault="00BF3832" w:rsidP="00A36E2C">
      <w:r>
        <w:separator/>
      </w:r>
    </w:p>
  </w:footnote>
  <w:footnote w:type="continuationSeparator" w:id="0">
    <w:p w14:paraId="6714FC9D" w14:textId="77777777" w:rsidR="00BF3832" w:rsidRDefault="00BF3832" w:rsidP="00A3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228D" w14:textId="77777777" w:rsidR="00A36E2C" w:rsidRDefault="00A97D34" w:rsidP="00A36E2C">
    <w:pPr>
      <w:pStyle w:val="Encabezado"/>
      <w:ind w:left="-1134"/>
    </w:pPr>
    <w:bookmarkStart w:id="0" w:name="_Hlk102631115"/>
    <w:bookmarkStart w:id="1" w:name="_Hlk102631116"/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A926790" wp14:editId="6D9BD8ED">
          <wp:simplePos x="0" y="0"/>
          <wp:positionH relativeFrom="page">
            <wp:posOffset>542925</wp:posOffset>
          </wp:positionH>
          <wp:positionV relativeFrom="page">
            <wp:posOffset>563245</wp:posOffset>
          </wp:positionV>
          <wp:extent cx="1633855" cy="498475"/>
          <wp:effectExtent l="0" t="0" r="4445" b="0"/>
          <wp:wrapTight wrapText="bothSides">
            <wp:wrapPolygon edited="0">
              <wp:start x="13348" y="0"/>
              <wp:lineTo x="3274" y="825"/>
              <wp:lineTo x="504" y="3302"/>
              <wp:lineTo x="0" y="18986"/>
              <wp:lineTo x="252" y="19811"/>
              <wp:lineTo x="17377" y="20637"/>
              <wp:lineTo x="18385" y="20637"/>
              <wp:lineTo x="21155" y="19811"/>
              <wp:lineTo x="21407" y="18986"/>
              <wp:lineTo x="21407" y="9080"/>
              <wp:lineTo x="17881" y="1651"/>
              <wp:lineTo x="14607" y="0"/>
              <wp:lineTo x="13348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6A48"/>
    <w:multiLevelType w:val="hybridMultilevel"/>
    <w:tmpl w:val="5912829E"/>
    <w:lvl w:ilvl="0" w:tplc="AB9C29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305B"/>
    <w:multiLevelType w:val="multilevel"/>
    <w:tmpl w:val="9FAC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587043E"/>
    <w:multiLevelType w:val="hybridMultilevel"/>
    <w:tmpl w:val="D28E1AA0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474C1"/>
    <w:multiLevelType w:val="multilevel"/>
    <w:tmpl w:val="BA54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33020E7"/>
    <w:multiLevelType w:val="hybridMultilevel"/>
    <w:tmpl w:val="CCB26F1A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407BD"/>
    <w:multiLevelType w:val="multilevel"/>
    <w:tmpl w:val="EBA2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95400772">
    <w:abstractNumId w:val="3"/>
  </w:num>
  <w:num w:numId="2" w16cid:durableId="735251403">
    <w:abstractNumId w:val="5"/>
  </w:num>
  <w:num w:numId="3" w16cid:durableId="614865698">
    <w:abstractNumId w:val="1"/>
  </w:num>
  <w:num w:numId="4" w16cid:durableId="472719447">
    <w:abstractNumId w:val="2"/>
  </w:num>
  <w:num w:numId="5" w16cid:durableId="1495222821">
    <w:abstractNumId w:val="4"/>
  </w:num>
  <w:num w:numId="6" w16cid:durableId="49954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832"/>
    <w:rsid w:val="0001123B"/>
    <w:rsid w:val="00037B68"/>
    <w:rsid w:val="00052CAE"/>
    <w:rsid w:val="000544CE"/>
    <w:rsid w:val="000B3411"/>
    <w:rsid w:val="000C5CD3"/>
    <w:rsid w:val="000D1AE9"/>
    <w:rsid w:val="000D22C1"/>
    <w:rsid w:val="000F151B"/>
    <w:rsid w:val="000F1653"/>
    <w:rsid w:val="000F255C"/>
    <w:rsid w:val="000F7147"/>
    <w:rsid w:val="00111EFF"/>
    <w:rsid w:val="00131F8C"/>
    <w:rsid w:val="001461AB"/>
    <w:rsid w:val="00173BDC"/>
    <w:rsid w:val="001A20C4"/>
    <w:rsid w:val="001A7651"/>
    <w:rsid w:val="001B2553"/>
    <w:rsid w:val="001D0E4D"/>
    <w:rsid w:val="001D2D6D"/>
    <w:rsid w:val="001E1546"/>
    <w:rsid w:val="002152F7"/>
    <w:rsid w:val="00231748"/>
    <w:rsid w:val="00252926"/>
    <w:rsid w:val="002645C4"/>
    <w:rsid w:val="00285EEE"/>
    <w:rsid w:val="00296021"/>
    <w:rsid w:val="002C0789"/>
    <w:rsid w:val="002C21BD"/>
    <w:rsid w:val="002E4C07"/>
    <w:rsid w:val="002F3996"/>
    <w:rsid w:val="00345550"/>
    <w:rsid w:val="00357657"/>
    <w:rsid w:val="003A2598"/>
    <w:rsid w:val="003A4046"/>
    <w:rsid w:val="003B7199"/>
    <w:rsid w:val="003C0D0D"/>
    <w:rsid w:val="003C68D4"/>
    <w:rsid w:val="003F4AD0"/>
    <w:rsid w:val="004577E3"/>
    <w:rsid w:val="004B4A7A"/>
    <w:rsid w:val="005056B0"/>
    <w:rsid w:val="005215AF"/>
    <w:rsid w:val="00562945"/>
    <w:rsid w:val="00577A87"/>
    <w:rsid w:val="00581A92"/>
    <w:rsid w:val="00582591"/>
    <w:rsid w:val="005918BD"/>
    <w:rsid w:val="005B5EB9"/>
    <w:rsid w:val="005B7017"/>
    <w:rsid w:val="005D0A56"/>
    <w:rsid w:val="00617873"/>
    <w:rsid w:val="00660519"/>
    <w:rsid w:val="00670865"/>
    <w:rsid w:val="00676FAE"/>
    <w:rsid w:val="0069265D"/>
    <w:rsid w:val="006B6A2C"/>
    <w:rsid w:val="006C0C86"/>
    <w:rsid w:val="006C27DE"/>
    <w:rsid w:val="00702A80"/>
    <w:rsid w:val="00753CD9"/>
    <w:rsid w:val="00756625"/>
    <w:rsid w:val="00777EE1"/>
    <w:rsid w:val="007E44AE"/>
    <w:rsid w:val="007E4BB6"/>
    <w:rsid w:val="007E60BC"/>
    <w:rsid w:val="00804A6D"/>
    <w:rsid w:val="00836580"/>
    <w:rsid w:val="00894D57"/>
    <w:rsid w:val="008D1C2C"/>
    <w:rsid w:val="009406C9"/>
    <w:rsid w:val="00942F21"/>
    <w:rsid w:val="00965FCB"/>
    <w:rsid w:val="009907C4"/>
    <w:rsid w:val="009923D8"/>
    <w:rsid w:val="009A346B"/>
    <w:rsid w:val="009D2426"/>
    <w:rsid w:val="009D3FB1"/>
    <w:rsid w:val="009D433C"/>
    <w:rsid w:val="009D5881"/>
    <w:rsid w:val="009D58BB"/>
    <w:rsid w:val="009F262E"/>
    <w:rsid w:val="00A038E3"/>
    <w:rsid w:val="00A0479D"/>
    <w:rsid w:val="00A1403F"/>
    <w:rsid w:val="00A3670C"/>
    <w:rsid w:val="00A36E2C"/>
    <w:rsid w:val="00A42E51"/>
    <w:rsid w:val="00A97D34"/>
    <w:rsid w:val="00AA6254"/>
    <w:rsid w:val="00AE7FA6"/>
    <w:rsid w:val="00AF3C3F"/>
    <w:rsid w:val="00B30B41"/>
    <w:rsid w:val="00B52628"/>
    <w:rsid w:val="00B53B56"/>
    <w:rsid w:val="00B8737F"/>
    <w:rsid w:val="00BB33E2"/>
    <w:rsid w:val="00BB598D"/>
    <w:rsid w:val="00BB70B2"/>
    <w:rsid w:val="00BE1102"/>
    <w:rsid w:val="00BE34B8"/>
    <w:rsid w:val="00BF3832"/>
    <w:rsid w:val="00C01D6C"/>
    <w:rsid w:val="00C201A9"/>
    <w:rsid w:val="00C22C38"/>
    <w:rsid w:val="00C24834"/>
    <w:rsid w:val="00C8474D"/>
    <w:rsid w:val="00CE6490"/>
    <w:rsid w:val="00D52DF4"/>
    <w:rsid w:val="00D5521C"/>
    <w:rsid w:val="00D5631E"/>
    <w:rsid w:val="00DA5873"/>
    <w:rsid w:val="00DB65B6"/>
    <w:rsid w:val="00DC6FAE"/>
    <w:rsid w:val="00DD1321"/>
    <w:rsid w:val="00DE4533"/>
    <w:rsid w:val="00E05220"/>
    <w:rsid w:val="00E3521E"/>
    <w:rsid w:val="00E37EC9"/>
    <w:rsid w:val="00E9202C"/>
    <w:rsid w:val="00ED2227"/>
    <w:rsid w:val="00EF7A59"/>
    <w:rsid w:val="00F0641F"/>
    <w:rsid w:val="00F259A8"/>
    <w:rsid w:val="00F7482C"/>
    <w:rsid w:val="00F91FB3"/>
    <w:rsid w:val="00FB28DC"/>
    <w:rsid w:val="00FC2095"/>
    <w:rsid w:val="00FE75FA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C0545"/>
  <w15:chartTrackingRefBased/>
  <w15:docId w15:val="{3555C447-DF3D-418E-AFE4-6BC9EE37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3832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E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E2C"/>
  </w:style>
  <w:style w:type="paragraph" w:styleId="Piedepgina">
    <w:name w:val="footer"/>
    <w:basedOn w:val="Normal"/>
    <w:link w:val="PiedepginaCar"/>
    <w:uiPriority w:val="99"/>
    <w:unhideWhenUsed/>
    <w:rsid w:val="00A36E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E2C"/>
  </w:style>
  <w:style w:type="paragraph" w:styleId="Textodeglobo">
    <w:name w:val="Balloon Text"/>
    <w:basedOn w:val="Normal"/>
    <w:link w:val="TextodegloboCar"/>
    <w:uiPriority w:val="99"/>
    <w:semiHidden/>
    <w:unhideWhenUsed/>
    <w:rsid w:val="00A36E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E2C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Fuentedeprrafopredeter"/>
    <w:rsid w:val="002645C4"/>
  </w:style>
  <w:style w:type="paragraph" w:styleId="Ttulo">
    <w:name w:val="Title"/>
    <w:basedOn w:val="Normal"/>
    <w:next w:val="Textoindependiente"/>
    <w:link w:val="TtuloCar"/>
    <w:uiPriority w:val="10"/>
    <w:qFormat/>
    <w:rsid w:val="005B7017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017"/>
    <w:rPr>
      <w:rFonts w:ascii="Liberation Serif" w:eastAsia="SimSun" w:hAnsi="Liberation Serif" w:cs="Mangal"/>
      <w:b/>
      <w:bCs/>
      <w:kern w:val="2"/>
      <w:sz w:val="56"/>
      <w:szCs w:val="56"/>
      <w:lang w:eastAsia="zh-CN" w:bidi="hi-IN"/>
    </w:rPr>
  </w:style>
  <w:style w:type="paragraph" w:styleId="Prrafodelista">
    <w:name w:val="List Paragraph"/>
    <w:basedOn w:val="Normal"/>
    <w:uiPriority w:val="34"/>
    <w:qFormat/>
    <w:rsid w:val="005B7017"/>
    <w:pPr>
      <w:ind w:left="720"/>
      <w:contextualSpacing/>
    </w:pPr>
    <w:rPr>
      <w:szCs w:val="2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B7017"/>
    <w:pPr>
      <w:spacing w:after="120"/>
    </w:pPr>
    <w:rPr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B701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styleId="Tablaconcuadrcula">
    <w:name w:val="Table Grid"/>
    <w:basedOn w:val="Tablanormal"/>
    <w:uiPriority w:val="39"/>
    <w:rsid w:val="00BF38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F3832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3832"/>
    <w:rPr>
      <w:rFonts w:ascii="Calibri" w:eastAsia="SimSun" w:hAnsi="Calibri" w:cs="Tahoma"/>
      <w:kern w:val="3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3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Documentos\Plantillas%20personalizadas%20de%20Office\Plantilla%20para%20documentos%20FA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9E9F-A10D-4851-8EDF-686440B7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FAE</Template>
  <TotalTime>60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Fundación Aragón Emprende</dc:creator>
  <cp:keywords/>
  <dc:description/>
  <cp:lastModifiedBy>Fundación Aragón Emprende</cp:lastModifiedBy>
  <cp:revision>11</cp:revision>
  <cp:lastPrinted>2018-06-20T12:15:00Z</cp:lastPrinted>
  <dcterms:created xsi:type="dcterms:W3CDTF">2023-12-11T14:51:00Z</dcterms:created>
  <dcterms:modified xsi:type="dcterms:W3CDTF">2025-03-06T10:50:00Z</dcterms:modified>
</cp:coreProperties>
</file>