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7FCF" w14:textId="5588586F" w:rsidR="00E05FAD" w:rsidRPr="00BB3648" w:rsidRDefault="00D611DA" w:rsidP="00E05FAD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05FAD" w:rsidRPr="00BB3648">
        <w:rPr>
          <w:rFonts w:ascii="Open Sans" w:hAnsi="Open Sans" w:cs="Open Sans"/>
          <w:b/>
          <w:bCs/>
          <w:sz w:val="20"/>
          <w:szCs w:val="20"/>
        </w:rPr>
        <w:t>SUBVENCIONES CON DESTINO A</w:t>
      </w:r>
      <w:r w:rsidR="00E05FAD">
        <w:rPr>
          <w:rFonts w:ascii="Open Sans" w:hAnsi="Open Sans" w:cs="Open Sans"/>
          <w:b/>
          <w:bCs/>
          <w:sz w:val="20"/>
          <w:szCs w:val="20"/>
        </w:rPr>
        <w:t>L IMPULSO DE INICIATIVAS DE DESARROLLO EMPRESARIAL EN MEDIO RURAL DE ARAGÓN</w:t>
      </w:r>
      <w:r w:rsidR="00C9384F">
        <w:rPr>
          <w:rFonts w:ascii="Open Sans" w:hAnsi="Open Sans" w:cs="Open Sans"/>
          <w:b/>
          <w:bCs/>
          <w:sz w:val="20"/>
          <w:szCs w:val="20"/>
        </w:rPr>
        <w:t xml:space="preserve"> (</w:t>
      </w:r>
      <w:r w:rsidR="008360E8">
        <w:rPr>
          <w:rFonts w:ascii="Open Sans" w:hAnsi="Open Sans" w:cs="Open Sans"/>
          <w:b/>
          <w:bCs/>
          <w:sz w:val="20"/>
          <w:szCs w:val="20"/>
        </w:rPr>
        <w:t>Orden PEJ/</w:t>
      </w:r>
      <w:r w:rsidR="000A581F">
        <w:rPr>
          <w:rFonts w:ascii="Open Sans" w:hAnsi="Open Sans" w:cs="Open Sans"/>
          <w:b/>
          <w:bCs/>
          <w:sz w:val="20"/>
          <w:szCs w:val="20"/>
        </w:rPr>
        <w:t>245</w:t>
      </w:r>
      <w:r w:rsidR="008360E8">
        <w:rPr>
          <w:rFonts w:ascii="Open Sans" w:hAnsi="Open Sans" w:cs="Open Sans"/>
          <w:b/>
          <w:bCs/>
          <w:sz w:val="20"/>
          <w:szCs w:val="20"/>
        </w:rPr>
        <w:t>/202</w:t>
      </w:r>
      <w:r w:rsidR="00483566">
        <w:rPr>
          <w:rFonts w:ascii="Open Sans" w:hAnsi="Open Sans" w:cs="Open Sans"/>
          <w:b/>
          <w:bCs/>
          <w:sz w:val="20"/>
          <w:szCs w:val="20"/>
        </w:rPr>
        <w:t>5</w:t>
      </w:r>
      <w:r w:rsidR="008360E8">
        <w:rPr>
          <w:rFonts w:ascii="Open Sans" w:hAnsi="Open Sans" w:cs="Open Sans"/>
          <w:b/>
          <w:bCs/>
          <w:sz w:val="20"/>
          <w:szCs w:val="20"/>
        </w:rPr>
        <w:t xml:space="preserve">, de </w:t>
      </w:r>
      <w:r w:rsidR="000A581F">
        <w:rPr>
          <w:rFonts w:ascii="Open Sans" w:hAnsi="Open Sans" w:cs="Open Sans"/>
          <w:b/>
          <w:bCs/>
          <w:sz w:val="20"/>
          <w:szCs w:val="20"/>
        </w:rPr>
        <w:t>3</w:t>
      </w:r>
      <w:r w:rsidR="008360E8">
        <w:rPr>
          <w:rFonts w:ascii="Open Sans" w:hAnsi="Open Sans" w:cs="Open Sans"/>
          <w:b/>
          <w:bCs/>
          <w:sz w:val="20"/>
          <w:szCs w:val="20"/>
        </w:rPr>
        <w:t xml:space="preserve"> de </w:t>
      </w:r>
      <w:r w:rsidR="00483566">
        <w:rPr>
          <w:rFonts w:ascii="Open Sans" w:hAnsi="Open Sans" w:cs="Open Sans"/>
          <w:b/>
          <w:bCs/>
          <w:sz w:val="20"/>
          <w:szCs w:val="20"/>
        </w:rPr>
        <w:t>marzo</w:t>
      </w:r>
      <w:r w:rsidR="00C9384F">
        <w:rPr>
          <w:rFonts w:ascii="Open Sans" w:hAnsi="Open Sans" w:cs="Open Sans"/>
          <w:b/>
          <w:bCs/>
          <w:sz w:val="20"/>
          <w:szCs w:val="20"/>
        </w:rPr>
        <w:t>)</w:t>
      </w:r>
    </w:p>
    <w:p w14:paraId="19BD38A6" w14:textId="77777777" w:rsidR="0078141C" w:rsidRDefault="0078141C" w:rsidP="00BF3832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FA198AC" w14:textId="46626491" w:rsidR="00BF3832" w:rsidRDefault="00BF3832" w:rsidP="0078141C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00B2A">
        <w:rPr>
          <w:rFonts w:ascii="Open Sans" w:hAnsi="Open Sans" w:cs="Open Sans"/>
          <w:b/>
          <w:bCs/>
          <w:sz w:val="20"/>
          <w:szCs w:val="20"/>
        </w:rPr>
        <w:t>DECLARACIÓN RESPONSABLE</w:t>
      </w:r>
      <w:r w:rsidR="0078141C">
        <w:rPr>
          <w:rFonts w:ascii="Open Sans" w:hAnsi="Open Sans" w:cs="Open Sans"/>
          <w:b/>
          <w:bCs/>
          <w:sz w:val="20"/>
          <w:szCs w:val="20"/>
        </w:rPr>
        <w:t xml:space="preserve"> SOBRE AYUDAS RECIBIDAS Y/O SOLICITADAS</w:t>
      </w:r>
    </w:p>
    <w:p w14:paraId="3C2D2216" w14:textId="77777777" w:rsidR="0078141C" w:rsidRPr="0078141C" w:rsidRDefault="0078141C" w:rsidP="0078141C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8C61077" w14:textId="67CC9096" w:rsidR="00C9384F" w:rsidRPr="00300B2A" w:rsidRDefault="00BF3832" w:rsidP="00C9384F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  <w:r w:rsidRPr="00300B2A">
        <w:rPr>
          <w:rFonts w:ascii="Open Sans" w:hAnsi="Open Sans" w:cs="Open Sans"/>
          <w:sz w:val="20"/>
          <w:szCs w:val="20"/>
        </w:rPr>
        <w:t>El</w:t>
      </w:r>
      <w:r w:rsidR="00C9384F">
        <w:rPr>
          <w:rFonts w:ascii="Open Sans" w:hAnsi="Open Sans" w:cs="Open Sans"/>
          <w:sz w:val="20"/>
          <w:szCs w:val="20"/>
        </w:rPr>
        <w:t>/la</w:t>
      </w:r>
      <w:r w:rsidRPr="00300B2A">
        <w:rPr>
          <w:rFonts w:ascii="Open Sans" w:hAnsi="Open Sans" w:cs="Open Sans"/>
          <w:sz w:val="20"/>
          <w:szCs w:val="20"/>
        </w:rPr>
        <w:t xml:space="preserve"> abajo firmante, Don/Doña _________</w:t>
      </w:r>
      <w:r w:rsidR="00E05FAD">
        <w:rPr>
          <w:rFonts w:ascii="Open Sans" w:hAnsi="Open Sans" w:cs="Open Sans"/>
          <w:sz w:val="20"/>
          <w:szCs w:val="20"/>
        </w:rPr>
        <w:t>____________________</w:t>
      </w:r>
      <w:r w:rsidRPr="00300B2A">
        <w:rPr>
          <w:rFonts w:ascii="Open Sans" w:hAnsi="Open Sans" w:cs="Open Sans"/>
          <w:sz w:val="20"/>
          <w:szCs w:val="20"/>
        </w:rPr>
        <w:t>__________</w:t>
      </w:r>
      <w:r w:rsidR="00C9384F">
        <w:rPr>
          <w:rFonts w:ascii="Open Sans" w:hAnsi="Open Sans" w:cs="Open Sans"/>
          <w:sz w:val="20"/>
          <w:szCs w:val="20"/>
        </w:rPr>
        <w:t xml:space="preserve"> </w:t>
      </w:r>
      <w:r w:rsidRPr="00300B2A">
        <w:rPr>
          <w:rFonts w:ascii="Open Sans" w:hAnsi="Open Sans" w:cs="Open Sans"/>
          <w:sz w:val="20"/>
          <w:szCs w:val="20"/>
        </w:rPr>
        <w:t>, con DNI_____</w:t>
      </w:r>
      <w:r w:rsidR="006D6578">
        <w:rPr>
          <w:rFonts w:ascii="Open Sans" w:hAnsi="Open Sans" w:cs="Open Sans"/>
          <w:sz w:val="20"/>
          <w:szCs w:val="20"/>
        </w:rPr>
        <w:t>__</w:t>
      </w:r>
      <w:r w:rsidR="00C9384F">
        <w:rPr>
          <w:rFonts w:ascii="Open Sans" w:hAnsi="Open Sans" w:cs="Open Sans"/>
          <w:sz w:val="20"/>
          <w:szCs w:val="20"/>
        </w:rPr>
        <w:t>_</w:t>
      </w:r>
      <w:r w:rsidRPr="00300B2A">
        <w:rPr>
          <w:rFonts w:ascii="Open Sans" w:hAnsi="Open Sans" w:cs="Open Sans"/>
          <w:sz w:val="20"/>
          <w:szCs w:val="20"/>
        </w:rPr>
        <w:t>__________</w:t>
      </w:r>
      <w:r w:rsidR="00C9384F">
        <w:rPr>
          <w:rFonts w:ascii="Open Sans" w:hAnsi="Open Sans" w:cs="Open Sans"/>
          <w:sz w:val="20"/>
          <w:szCs w:val="20"/>
        </w:rPr>
        <w:t xml:space="preserve"> </w:t>
      </w:r>
      <w:r w:rsidRPr="00300B2A">
        <w:rPr>
          <w:rFonts w:ascii="Open Sans" w:hAnsi="Open Sans" w:cs="Open Sans"/>
          <w:sz w:val="20"/>
          <w:szCs w:val="20"/>
        </w:rPr>
        <w:t xml:space="preserve">, </w:t>
      </w:r>
      <w:r w:rsidR="00C9384F">
        <w:rPr>
          <w:rFonts w:ascii="Open Sans" w:hAnsi="Open Sans" w:cs="Open Sans"/>
          <w:sz w:val="20"/>
          <w:szCs w:val="20"/>
        </w:rPr>
        <w:t>en calidad de</w:t>
      </w:r>
      <w:r w:rsidRPr="00300B2A">
        <w:rPr>
          <w:rFonts w:ascii="Open Sans" w:hAnsi="Open Sans" w:cs="Open Sans"/>
          <w:sz w:val="20"/>
          <w:szCs w:val="20"/>
        </w:rPr>
        <w:t xml:space="preserve"> </w:t>
      </w:r>
      <w:r w:rsidR="00C9384F">
        <w:rPr>
          <w:rFonts w:ascii="Open Sans" w:hAnsi="Open Sans" w:cs="Open Sans"/>
          <w:sz w:val="20"/>
          <w:szCs w:val="20"/>
        </w:rPr>
        <w:t>R</w:t>
      </w:r>
      <w:r w:rsidRPr="00300B2A">
        <w:rPr>
          <w:rFonts w:ascii="Open Sans" w:hAnsi="Open Sans" w:cs="Open Sans"/>
          <w:sz w:val="20"/>
          <w:szCs w:val="20"/>
        </w:rPr>
        <w:t xml:space="preserve">epresentante </w:t>
      </w:r>
      <w:r w:rsidR="00C9384F">
        <w:rPr>
          <w:rFonts w:ascii="Open Sans" w:hAnsi="Open Sans" w:cs="Open Sans"/>
          <w:sz w:val="20"/>
          <w:szCs w:val="20"/>
        </w:rPr>
        <w:t>L</w:t>
      </w:r>
      <w:r w:rsidRPr="00300B2A">
        <w:rPr>
          <w:rFonts w:ascii="Open Sans" w:hAnsi="Open Sans" w:cs="Open Sans"/>
          <w:sz w:val="20"/>
          <w:szCs w:val="20"/>
        </w:rPr>
        <w:t xml:space="preserve">egal de la </w:t>
      </w:r>
      <w:r w:rsidR="00C9384F">
        <w:rPr>
          <w:rFonts w:ascii="Open Sans" w:hAnsi="Open Sans" w:cs="Open Sans"/>
          <w:sz w:val="20"/>
          <w:szCs w:val="20"/>
        </w:rPr>
        <w:t>e</w:t>
      </w:r>
      <w:r w:rsidRPr="00300B2A">
        <w:rPr>
          <w:rFonts w:ascii="Open Sans" w:hAnsi="Open Sans" w:cs="Open Sans"/>
          <w:sz w:val="20"/>
          <w:szCs w:val="20"/>
        </w:rPr>
        <w:t>ntidad</w:t>
      </w:r>
      <w:r w:rsidR="006D6578">
        <w:rPr>
          <w:rFonts w:ascii="Open Sans" w:hAnsi="Open Sans" w:cs="Open Sans"/>
          <w:sz w:val="20"/>
          <w:szCs w:val="20"/>
        </w:rPr>
        <w:t xml:space="preserve"> </w:t>
      </w:r>
      <w:r w:rsidRPr="00300B2A">
        <w:rPr>
          <w:rFonts w:ascii="Open Sans" w:hAnsi="Open Sans" w:cs="Open Sans"/>
          <w:sz w:val="20"/>
          <w:szCs w:val="20"/>
        </w:rPr>
        <w:t>_______________</w:t>
      </w:r>
      <w:r w:rsidR="006D6578">
        <w:rPr>
          <w:rFonts w:ascii="Open Sans" w:hAnsi="Open Sans" w:cs="Open Sans"/>
          <w:sz w:val="20"/>
          <w:szCs w:val="20"/>
        </w:rPr>
        <w:t>_________</w:t>
      </w:r>
      <w:r w:rsidRPr="00300B2A">
        <w:rPr>
          <w:rFonts w:ascii="Open Sans" w:hAnsi="Open Sans" w:cs="Open Sans"/>
          <w:sz w:val="20"/>
          <w:szCs w:val="20"/>
        </w:rPr>
        <w:t>__</w:t>
      </w:r>
      <w:r w:rsidR="00E05FAD">
        <w:rPr>
          <w:rFonts w:ascii="Open Sans" w:hAnsi="Open Sans" w:cs="Open Sans"/>
          <w:sz w:val="20"/>
          <w:szCs w:val="20"/>
        </w:rPr>
        <w:t>____</w:t>
      </w:r>
      <w:r w:rsidR="006D6578">
        <w:rPr>
          <w:rFonts w:ascii="Open Sans" w:hAnsi="Open Sans" w:cs="Open Sans"/>
          <w:sz w:val="20"/>
          <w:szCs w:val="20"/>
        </w:rPr>
        <w:t>__</w:t>
      </w:r>
      <w:r w:rsidR="00E05FAD">
        <w:rPr>
          <w:rFonts w:ascii="Open Sans" w:hAnsi="Open Sans" w:cs="Open Sans"/>
          <w:sz w:val="20"/>
          <w:szCs w:val="20"/>
        </w:rPr>
        <w:t>______</w:t>
      </w:r>
      <w:r w:rsidRPr="00300B2A">
        <w:rPr>
          <w:rFonts w:ascii="Open Sans" w:hAnsi="Open Sans" w:cs="Open Sans"/>
          <w:sz w:val="20"/>
          <w:szCs w:val="20"/>
        </w:rPr>
        <w:t>_______</w:t>
      </w:r>
      <w:r w:rsidR="00C9384F">
        <w:rPr>
          <w:rFonts w:ascii="Open Sans" w:hAnsi="Open Sans" w:cs="Open Sans"/>
          <w:sz w:val="20"/>
          <w:szCs w:val="20"/>
        </w:rPr>
        <w:t xml:space="preserve">______ </w:t>
      </w:r>
      <w:r w:rsidRPr="00300B2A">
        <w:rPr>
          <w:rFonts w:ascii="Open Sans" w:hAnsi="Open Sans" w:cs="Open Sans"/>
          <w:sz w:val="20"/>
          <w:szCs w:val="20"/>
        </w:rPr>
        <w:t xml:space="preserve">, </w:t>
      </w:r>
      <w:r w:rsidR="00C9384F">
        <w:rPr>
          <w:rFonts w:ascii="Open Sans" w:hAnsi="Open Sans" w:cs="Open Sans"/>
          <w:sz w:val="20"/>
          <w:szCs w:val="20"/>
        </w:rPr>
        <w:t xml:space="preserve">y en su condición de </w:t>
      </w:r>
      <w:r w:rsidR="00E05FAD">
        <w:rPr>
          <w:rFonts w:ascii="Open Sans" w:hAnsi="Open Sans" w:cs="Open Sans"/>
          <w:sz w:val="20"/>
          <w:szCs w:val="20"/>
        </w:rPr>
        <w:t xml:space="preserve">solicitante de la ayuda para el proyecto </w:t>
      </w:r>
      <w:r w:rsidRPr="00300B2A">
        <w:rPr>
          <w:rFonts w:ascii="Open Sans" w:hAnsi="Open Sans" w:cs="Open Sans"/>
          <w:sz w:val="20"/>
          <w:szCs w:val="20"/>
        </w:rPr>
        <w:t>_</w:t>
      </w:r>
      <w:r w:rsidR="00E05FAD">
        <w:rPr>
          <w:rFonts w:ascii="Open Sans" w:hAnsi="Open Sans" w:cs="Open Sans"/>
          <w:sz w:val="20"/>
          <w:szCs w:val="20"/>
        </w:rPr>
        <w:t>_______________</w:t>
      </w:r>
      <w:r w:rsidR="006D6578">
        <w:rPr>
          <w:rFonts w:ascii="Open Sans" w:hAnsi="Open Sans" w:cs="Open Sans"/>
          <w:sz w:val="20"/>
          <w:szCs w:val="20"/>
        </w:rPr>
        <w:t>________</w:t>
      </w:r>
      <w:r w:rsidR="00E05FAD">
        <w:rPr>
          <w:rFonts w:ascii="Open Sans" w:hAnsi="Open Sans" w:cs="Open Sans"/>
          <w:sz w:val="20"/>
          <w:szCs w:val="20"/>
        </w:rPr>
        <w:t>__</w:t>
      </w:r>
      <w:r w:rsidRPr="00300B2A">
        <w:rPr>
          <w:rFonts w:ascii="Open Sans" w:hAnsi="Open Sans" w:cs="Open Sans"/>
          <w:sz w:val="20"/>
          <w:szCs w:val="20"/>
        </w:rPr>
        <w:t>____________</w:t>
      </w:r>
      <w:r w:rsidR="00C9384F">
        <w:rPr>
          <w:rFonts w:ascii="Open Sans" w:hAnsi="Open Sans" w:cs="Open Sans"/>
          <w:sz w:val="20"/>
          <w:szCs w:val="20"/>
        </w:rPr>
        <w:t>__</w:t>
      </w:r>
      <w:r w:rsidRPr="00300B2A">
        <w:rPr>
          <w:rFonts w:ascii="Open Sans" w:hAnsi="Open Sans" w:cs="Open Sans"/>
          <w:sz w:val="20"/>
          <w:szCs w:val="20"/>
        </w:rPr>
        <w:t>____</w:t>
      </w:r>
      <w:r w:rsidR="00C9384F">
        <w:rPr>
          <w:rFonts w:ascii="Open Sans" w:hAnsi="Open Sans" w:cs="Open Sans"/>
          <w:sz w:val="20"/>
          <w:szCs w:val="20"/>
        </w:rPr>
        <w:t xml:space="preserve"> </w:t>
      </w:r>
      <w:r w:rsidRPr="00300B2A">
        <w:rPr>
          <w:rFonts w:ascii="Open Sans" w:hAnsi="Open Sans" w:cs="Open Sans"/>
          <w:sz w:val="20"/>
          <w:szCs w:val="20"/>
        </w:rPr>
        <w:t xml:space="preserve">, </w:t>
      </w:r>
      <w:r w:rsidR="00C9384F">
        <w:rPr>
          <w:rFonts w:ascii="Open Sans" w:hAnsi="Open Sans" w:cs="Open Sans"/>
          <w:sz w:val="20"/>
          <w:szCs w:val="20"/>
        </w:rPr>
        <w:t xml:space="preserve">actuando en su nombre y representación, </w:t>
      </w:r>
    </w:p>
    <w:p w14:paraId="44E9A1DD" w14:textId="77777777" w:rsidR="0078141C" w:rsidRPr="00300B2A" w:rsidRDefault="0078141C" w:rsidP="00BF3832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</w:p>
    <w:p w14:paraId="1A157F8E" w14:textId="05296B36" w:rsidR="00BF3832" w:rsidRDefault="00BF3832" w:rsidP="00BF3832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  <w:r w:rsidRPr="00300B2A">
        <w:rPr>
          <w:rFonts w:ascii="Open Sans" w:hAnsi="Open Sans" w:cs="Open Sans"/>
          <w:sz w:val="20"/>
          <w:szCs w:val="20"/>
        </w:rPr>
        <w:t>DECLARA</w:t>
      </w:r>
      <w:r w:rsidR="00030C2F">
        <w:rPr>
          <w:rFonts w:ascii="Open Sans" w:hAnsi="Open Sans" w:cs="Open Sans"/>
          <w:sz w:val="20"/>
          <w:szCs w:val="20"/>
        </w:rPr>
        <w:t xml:space="preserve"> (marque una de las opciones)</w:t>
      </w:r>
      <w:r w:rsidRPr="00300B2A">
        <w:rPr>
          <w:rFonts w:ascii="Open Sans" w:hAnsi="Open Sans" w:cs="Open Sans"/>
          <w:sz w:val="20"/>
          <w:szCs w:val="20"/>
        </w:rPr>
        <w:t>:</w:t>
      </w:r>
    </w:p>
    <w:p w14:paraId="7409ABE6" w14:textId="77777777" w:rsidR="0078141C" w:rsidRDefault="0078141C" w:rsidP="00BF3832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</w:p>
    <w:p w14:paraId="68B90946" w14:textId="75A72EC1" w:rsidR="0078141C" w:rsidRDefault="0078141C" w:rsidP="0078141C">
      <w:pPr>
        <w:autoSpaceDE w:val="0"/>
        <w:adjustRightInd w:val="0"/>
        <w:spacing w:line="312" w:lineRule="auto"/>
        <w:ind w:left="1413" w:hanging="705"/>
        <w:jc w:val="both"/>
        <w:rPr>
          <w:rFonts w:ascii="Open Sans" w:hAnsi="Open Sans" w:cs="Open Sans"/>
          <w:sz w:val="20"/>
          <w:szCs w:val="20"/>
        </w:rPr>
      </w:pPr>
      <w:r w:rsidRPr="0078141C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Open Sans" w:hAnsi="Open Sans" w:cs="Open Sans"/>
          <w:sz w:val="20"/>
          <w:szCs w:val="20"/>
        </w:rPr>
        <w:tab/>
      </w:r>
      <w:r w:rsidRPr="0078141C">
        <w:rPr>
          <w:rFonts w:ascii="Open Sans" w:hAnsi="Open Sans" w:cs="Open Sans"/>
          <w:sz w:val="20"/>
          <w:szCs w:val="20"/>
        </w:rPr>
        <w:t xml:space="preserve">Que para el proyecto para el cual se solicita la presente ayuda, </w:t>
      </w:r>
      <w:r w:rsidRPr="0078141C">
        <w:rPr>
          <w:rFonts w:ascii="Open Sans" w:hAnsi="Open Sans" w:cs="Open Sans"/>
          <w:i/>
          <w:iCs/>
          <w:sz w:val="20"/>
          <w:szCs w:val="20"/>
        </w:rPr>
        <w:t>no se ha recibido ni solicitado</w:t>
      </w:r>
      <w:r w:rsidRPr="0078141C">
        <w:rPr>
          <w:rFonts w:ascii="Open Sans" w:hAnsi="Open Sans" w:cs="Open Sans"/>
          <w:sz w:val="20"/>
          <w:szCs w:val="20"/>
        </w:rPr>
        <w:t xml:space="preserve"> ninguna otra ayuda pública destinada a la misma finalidad.</w:t>
      </w:r>
    </w:p>
    <w:p w14:paraId="74E2469F" w14:textId="77777777" w:rsidR="0078141C" w:rsidRPr="0078141C" w:rsidRDefault="0078141C" w:rsidP="0078141C">
      <w:pPr>
        <w:autoSpaceDE w:val="0"/>
        <w:adjustRightInd w:val="0"/>
        <w:spacing w:line="312" w:lineRule="auto"/>
        <w:ind w:left="1413" w:hanging="705"/>
        <w:jc w:val="both"/>
        <w:rPr>
          <w:rFonts w:ascii="Open Sans" w:hAnsi="Open Sans" w:cs="Open Sans"/>
          <w:sz w:val="20"/>
          <w:szCs w:val="20"/>
        </w:rPr>
      </w:pPr>
    </w:p>
    <w:p w14:paraId="1DA5AD0E" w14:textId="37C6C7CD" w:rsidR="0078141C" w:rsidRPr="0078141C" w:rsidRDefault="0078141C" w:rsidP="0078141C">
      <w:pPr>
        <w:autoSpaceDE w:val="0"/>
        <w:adjustRightInd w:val="0"/>
        <w:spacing w:line="312" w:lineRule="auto"/>
        <w:ind w:left="1413" w:hanging="705"/>
        <w:jc w:val="both"/>
        <w:rPr>
          <w:rFonts w:ascii="Open Sans" w:hAnsi="Open Sans" w:cs="Open Sans"/>
          <w:sz w:val="20"/>
          <w:szCs w:val="20"/>
        </w:rPr>
      </w:pPr>
      <w:r w:rsidRPr="0078141C">
        <w:rPr>
          <w:rFonts w:ascii="Segoe UI Symbol" w:hAnsi="Segoe UI Symbol" w:cs="Segoe UI Symbol"/>
          <w:sz w:val="20"/>
          <w:szCs w:val="20"/>
        </w:rPr>
        <w:t>☐</w:t>
      </w:r>
      <w:r w:rsidRPr="0078141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 w:rsidRPr="0078141C">
        <w:rPr>
          <w:rFonts w:ascii="Open Sans" w:hAnsi="Open Sans" w:cs="Open Sans"/>
          <w:sz w:val="20"/>
          <w:szCs w:val="20"/>
        </w:rPr>
        <w:t xml:space="preserve">Que para el proyecto para el cual se solicita la presente ayuda, </w:t>
      </w:r>
      <w:r w:rsidRPr="0078141C">
        <w:rPr>
          <w:rFonts w:ascii="Open Sans" w:hAnsi="Open Sans" w:cs="Open Sans"/>
          <w:i/>
          <w:iCs/>
          <w:sz w:val="20"/>
          <w:szCs w:val="20"/>
        </w:rPr>
        <w:t>sí se ha recibido o solicitado</w:t>
      </w:r>
      <w:r w:rsidRPr="0078141C">
        <w:rPr>
          <w:rFonts w:ascii="Open Sans" w:hAnsi="Open Sans" w:cs="Open Sans"/>
          <w:sz w:val="20"/>
          <w:szCs w:val="20"/>
        </w:rPr>
        <w:t xml:space="preserve"> otra ayuda pública para la misma finalidad, según se detalla a continuación.</w:t>
      </w:r>
      <w:r w:rsidR="00726C70">
        <w:rPr>
          <w:rFonts w:ascii="Open Sans" w:hAnsi="Open Sans" w:cs="Open Sans"/>
          <w:sz w:val="20"/>
          <w:szCs w:val="20"/>
        </w:rPr>
        <w:t xml:space="preserve"> Y s</w:t>
      </w:r>
      <w:r w:rsidR="00726C70" w:rsidRPr="00726C70">
        <w:rPr>
          <w:rFonts w:ascii="Open Sans" w:hAnsi="Open Sans" w:cs="Open Sans"/>
          <w:sz w:val="20"/>
          <w:szCs w:val="20"/>
        </w:rPr>
        <w:t>e incluye, junto con la solicitud, la documentación correspondiente a cada ayuda obtenida o solicitada</w:t>
      </w:r>
      <w:r w:rsidR="00726C70">
        <w:rPr>
          <w:rFonts w:ascii="Open Sans" w:hAnsi="Open Sans" w:cs="Open Sans"/>
          <w:sz w:val="20"/>
          <w:szCs w:val="20"/>
        </w:rPr>
        <w:t>.</w:t>
      </w:r>
    </w:p>
    <w:p w14:paraId="34307208" w14:textId="77777777" w:rsidR="0078141C" w:rsidRDefault="0078141C" w:rsidP="0078141C">
      <w:pPr>
        <w:widowControl/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="Open Sans" w:hAnsi="Open Sans" w:cs="Open Sans"/>
          <w:sz w:val="18"/>
          <w:szCs w:val="18"/>
        </w:rPr>
      </w:pPr>
    </w:p>
    <w:p w14:paraId="53545A27" w14:textId="77777777" w:rsidR="00B64F46" w:rsidRPr="00EC685F" w:rsidRDefault="00B64F46" w:rsidP="00B64F4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18"/>
          <w:szCs w:val="18"/>
        </w:rPr>
      </w:pPr>
    </w:p>
    <w:tbl>
      <w:tblPr>
        <w:tblStyle w:val="Tablaconcuadrcula"/>
        <w:tblW w:w="9399" w:type="dxa"/>
        <w:tblLook w:val="04A0" w:firstRow="1" w:lastRow="0" w:firstColumn="1" w:lastColumn="0" w:noHBand="0" w:noVBand="1"/>
      </w:tblPr>
      <w:tblGrid>
        <w:gridCol w:w="2885"/>
        <w:gridCol w:w="1628"/>
        <w:gridCol w:w="1629"/>
        <w:gridCol w:w="1628"/>
        <w:gridCol w:w="1629"/>
      </w:tblGrid>
      <w:tr w:rsidR="00BF3832" w:rsidRPr="00030C2F" w14:paraId="14BA5A7D" w14:textId="77777777" w:rsidTr="00030C2F">
        <w:trPr>
          <w:trHeight w:val="964"/>
        </w:trPr>
        <w:tc>
          <w:tcPr>
            <w:tcW w:w="2885" w:type="dxa"/>
          </w:tcPr>
          <w:p w14:paraId="5BC8B543" w14:textId="77777777" w:rsidR="00BF3832" w:rsidRPr="00030C2F" w:rsidRDefault="00BF3832" w:rsidP="00B64F46">
            <w:pPr>
              <w:autoSpaceDE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0C2F">
              <w:rPr>
                <w:rFonts w:ascii="Open Sans" w:hAnsi="Open Sans" w:cs="Open Sans"/>
                <w:b/>
                <w:bCs/>
                <w:sz w:val="18"/>
                <w:szCs w:val="18"/>
              </w:rPr>
              <w:t>Organismo convocante</w:t>
            </w:r>
          </w:p>
        </w:tc>
        <w:tc>
          <w:tcPr>
            <w:tcW w:w="1628" w:type="dxa"/>
          </w:tcPr>
          <w:p w14:paraId="3DDEAEC5" w14:textId="77777777" w:rsidR="00BF3832" w:rsidRPr="00030C2F" w:rsidRDefault="00BF3832" w:rsidP="00B64F46">
            <w:pPr>
              <w:autoSpaceDE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0C2F">
              <w:rPr>
                <w:rFonts w:ascii="Open Sans" w:hAnsi="Open Sans" w:cs="Open Sans"/>
                <w:b/>
                <w:bCs/>
                <w:sz w:val="18"/>
                <w:szCs w:val="18"/>
              </w:rPr>
              <w:t>Fecha de solicitud</w:t>
            </w:r>
          </w:p>
        </w:tc>
        <w:tc>
          <w:tcPr>
            <w:tcW w:w="1629" w:type="dxa"/>
          </w:tcPr>
          <w:p w14:paraId="22E396D5" w14:textId="77777777" w:rsidR="00BF3832" w:rsidRPr="00030C2F" w:rsidRDefault="00BF3832" w:rsidP="00B64F46">
            <w:pPr>
              <w:autoSpaceDE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0C2F">
              <w:rPr>
                <w:rFonts w:ascii="Open Sans" w:hAnsi="Open Sans" w:cs="Open Sans"/>
                <w:b/>
                <w:bCs/>
                <w:sz w:val="18"/>
                <w:szCs w:val="18"/>
              </w:rPr>
              <w:t>Importe solicitado (euros)</w:t>
            </w:r>
          </w:p>
        </w:tc>
        <w:tc>
          <w:tcPr>
            <w:tcW w:w="1628" w:type="dxa"/>
          </w:tcPr>
          <w:p w14:paraId="101E2600" w14:textId="77777777" w:rsidR="00BF3832" w:rsidRPr="00030C2F" w:rsidRDefault="00BF3832" w:rsidP="00B64F46">
            <w:pPr>
              <w:autoSpaceDE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0C2F">
              <w:rPr>
                <w:rFonts w:ascii="Open Sans" w:hAnsi="Open Sans" w:cs="Open Sans"/>
                <w:b/>
                <w:bCs/>
                <w:sz w:val="18"/>
                <w:szCs w:val="18"/>
              </w:rPr>
              <w:t>Fecha de aprobación</w:t>
            </w:r>
          </w:p>
        </w:tc>
        <w:tc>
          <w:tcPr>
            <w:tcW w:w="1629" w:type="dxa"/>
          </w:tcPr>
          <w:p w14:paraId="25F5136B" w14:textId="77777777" w:rsidR="00030C2F" w:rsidRDefault="00BF3832" w:rsidP="00B64F46">
            <w:pPr>
              <w:autoSpaceDE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0C2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Importe recibido </w:t>
            </w:r>
          </w:p>
          <w:p w14:paraId="6FA47F73" w14:textId="4A11BFBA" w:rsidR="00BF3832" w:rsidRPr="00030C2F" w:rsidRDefault="00BF3832" w:rsidP="00B64F46">
            <w:pPr>
              <w:autoSpaceDE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0C2F">
              <w:rPr>
                <w:rFonts w:ascii="Open Sans" w:hAnsi="Open Sans" w:cs="Open Sans"/>
                <w:b/>
                <w:bCs/>
                <w:sz w:val="18"/>
                <w:szCs w:val="18"/>
              </w:rPr>
              <w:t>(euros)</w:t>
            </w:r>
          </w:p>
        </w:tc>
      </w:tr>
      <w:tr w:rsidR="00BF3832" w14:paraId="6B227865" w14:textId="77777777" w:rsidTr="00030C2F">
        <w:trPr>
          <w:trHeight w:val="481"/>
        </w:trPr>
        <w:tc>
          <w:tcPr>
            <w:tcW w:w="2885" w:type="dxa"/>
          </w:tcPr>
          <w:p w14:paraId="4C2E1CB1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8" w:type="dxa"/>
          </w:tcPr>
          <w:p w14:paraId="200F7D62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D49CC3B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8" w:type="dxa"/>
          </w:tcPr>
          <w:p w14:paraId="632CACAD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9" w:type="dxa"/>
          </w:tcPr>
          <w:p w14:paraId="43E9605C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F3832" w14:paraId="12874AEA" w14:textId="77777777" w:rsidTr="00030C2F">
        <w:trPr>
          <w:trHeight w:val="481"/>
        </w:trPr>
        <w:tc>
          <w:tcPr>
            <w:tcW w:w="2885" w:type="dxa"/>
          </w:tcPr>
          <w:p w14:paraId="2471A5C4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6F11969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9" w:type="dxa"/>
          </w:tcPr>
          <w:p w14:paraId="5A689661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8" w:type="dxa"/>
          </w:tcPr>
          <w:p w14:paraId="795DDAC8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09F18CE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F3832" w14:paraId="1EEC9B80" w14:textId="77777777" w:rsidTr="00030C2F">
        <w:trPr>
          <w:trHeight w:val="481"/>
        </w:trPr>
        <w:tc>
          <w:tcPr>
            <w:tcW w:w="2885" w:type="dxa"/>
          </w:tcPr>
          <w:p w14:paraId="6B51AFB3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7CE44D0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9" w:type="dxa"/>
          </w:tcPr>
          <w:p w14:paraId="7F32B0DB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6B7C4D5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3070235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F3832" w14:paraId="63C3F5C5" w14:textId="77777777" w:rsidTr="00030C2F">
        <w:trPr>
          <w:trHeight w:val="481"/>
        </w:trPr>
        <w:tc>
          <w:tcPr>
            <w:tcW w:w="2885" w:type="dxa"/>
          </w:tcPr>
          <w:p w14:paraId="761634B8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CF17207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5B041B2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5D52A9F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9" w:type="dxa"/>
          </w:tcPr>
          <w:p w14:paraId="4DD0F140" w14:textId="77777777" w:rsidR="00BF3832" w:rsidRDefault="00BF3832" w:rsidP="00790BF8">
            <w:pPr>
              <w:autoSpaceDE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FB87861" w14:textId="77777777" w:rsidR="00BF3832" w:rsidRPr="00300B2A" w:rsidRDefault="00BF3832" w:rsidP="00BF3832">
      <w:pPr>
        <w:autoSpaceDE w:val="0"/>
        <w:adjustRightInd w:val="0"/>
        <w:rPr>
          <w:rFonts w:ascii="Open Sans" w:hAnsi="Open Sans" w:cs="Open Sans"/>
          <w:sz w:val="18"/>
          <w:szCs w:val="18"/>
        </w:rPr>
      </w:pPr>
    </w:p>
    <w:p w14:paraId="189A64C6" w14:textId="77777777" w:rsidR="00AC269F" w:rsidRDefault="00F11E90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BB3648">
        <w:rPr>
          <w:rFonts w:ascii="Open Sans" w:hAnsi="Open Sans" w:cs="Open Sans"/>
          <w:sz w:val="18"/>
          <w:szCs w:val="18"/>
        </w:rPr>
        <w:t>En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………………………………</w:t>
      </w:r>
      <w:proofErr w:type="gramStart"/>
      <w:r w:rsidRPr="00BB3648">
        <w:rPr>
          <w:rFonts w:ascii="Open Sans" w:hAnsi="Open Sans" w:cs="Open Sans"/>
          <w:sz w:val="18"/>
          <w:szCs w:val="18"/>
        </w:rPr>
        <w:t>…….</w:t>
      </w:r>
      <w:proofErr w:type="gramEnd"/>
      <w:r>
        <w:rPr>
          <w:rFonts w:ascii="Open Sans" w:hAnsi="Open Sans" w:cs="Open Sans"/>
          <w:sz w:val="18"/>
          <w:szCs w:val="18"/>
        </w:rPr>
        <w:t xml:space="preserve">, </w:t>
      </w:r>
      <w:r w:rsidRPr="00BB3648">
        <w:rPr>
          <w:rFonts w:ascii="Open Sans" w:hAnsi="Open Sans" w:cs="Open Sans"/>
          <w:sz w:val="18"/>
          <w:szCs w:val="18"/>
        </w:rPr>
        <w:t>a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 xml:space="preserve">……. </w:t>
      </w:r>
      <w:r>
        <w:rPr>
          <w:rFonts w:ascii="Open Sans" w:hAnsi="Open Sans" w:cs="Open Sans"/>
          <w:sz w:val="18"/>
          <w:szCs w:val="18"/>
        </w:rPr>
        <w:t>d</w:t>
      </w:r>
      <w:r w:rsidRPr="00BB3648">
        <w:rPr>
          <w:rFonts w:ascii="Open Sans" w:hAnsi="Open Sans" w:cs="Open Sans"/>
          <w:sz w:val="18"/>
          <w:szCs w:val="18"/>
        </w:rPr>
        <w:t>e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de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</w:t>
      </w:r>
      <w:r w:rsidR="00AC269F">
        <w:rPr>
          <w:rFonts w:ascii="Open Sans" w:hAnsi="Open Sans" w:cs="Open Sans"/>
          <w:sz w:val="18"/>
          <w:szCs w:val="18"/>
        </w:rPr>
        <w:t xml:space="preserve"> </w:t>
      </w:r>
    </w:p>
    <w:p w14:paraId="6E2DFEA3" w14:textId="6D993E3E" w:rsidR="00F53830" w:rsidRPr="00BA4516" w:rsidRDefault="00F11E90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Firmado electrónicamente por:</w:t>
      </w:r>
    </w:p>
    <w:p w14:paraId="334D4A5F" w14:textId="6847ED39" w:rsidR="00BF3832" w:rsidRPr="00300B2A" w:rsidRDefault="00F53830" w:rsidP="00BF3832">
      <w:pPr>
        <w:autoSpaceDE w:val="0"/>
        <w:adjustRightInd w:val="0"/>
        <w:spacing w:line="312" w:lineRule="auto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Representante legal de la entidad</w:t>
      </w:r>
    </w:p>
    <w:sectPr w:rsidR="00BF3832" w:rsidRPr="00300B2A" w:rsidSect="00AC269F">
      <w:headerReference w:type="default" r:id="rId8"/>
      <w:footerReference w:type="default" r:id="rId9"/>
      <w:pgSz w:w="11906" w:h="16838" w:code="9"/>
      <w:pgMar w:top="1985" w:right="127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2A7C" w14:textId="77777777" w:rsidR="00BF3832" w:rsidRDefault="00BF3832" w:rsidP="00A36E2C">
      <w:r>
        <w:separator/>
      </w:r>
    </w:p>
  </w:endnote>
  <w:endnote w:type="continuationSeparator" w:id="0">
    <w:p w14:paraId="481DAC37" w14:textId="77777777" w:rsidR="00BF3832" w:rsidRDefault="00BF3832" w:rsidP="00A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02631099"/>
  <w:bookmarkStart w:id="3" w:name="_Hlk102631100"/>
  <w:p w14:paraId="61F7F12B" w14:textId="77777777" w:rsidR="00A97D34" w:rsidRDefault="00B30B41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DDDF3B" wp14:editId="70C999E5">
              <wp:simplePos x="0" y="0"/>
              <wp:positionH relativeFrom="page">
                <wp:posOffset>522191</wp:posOffset>
              </wp:positionH>
              <wp:positionV relativeFrom="page">
                <wp:posOffset>9728725</wp:posOffset>
              </wp:positionV>
              <wp:extent cx="2962275" cy="925830"/>
              <wp:effectExtent l="0" t="0" r="0" b="127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925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51F69" w14:textId="77777777" w:rsidR="005215AF" w:rsidRPr="00A97D34" w:rsidRDefault="005215AF" w:rsidP="00BF3832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C/ Valenzuela, 9</w:t>
                          </w:r>
                        </w:p>
                        <w:p w14:paraId="7252C978" w14:textId="77777777" w:rsidR="005215AF" w:rsidRPr="00A97D34" w:rsidRDefault="005215AF" w:rsidP="00BF3832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50004 Zaragoza</w:t>
                          </w:r>
                        </w:p>
                        <w:p w14:paraId="6D0807FD" w14:textId="7925EA18" w:rsidR="005215AF" w:rsidRPr="00A97D34" w:rsidRDefault="005215AF" w:rsidP="00BF3832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 xml:space="preserve">Tel. </w:t>
                          </w: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876.650.279</w:t>
                          </w:r>
                        </w:p>
                        <w:p w14:paraId="68275770" w14:textId="77777777" w:rsidR="005215AF" w:rsidRPr="00A97D34" w:rsidRDefault="005215AF" w:rsidP="00BF3832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contacto</w:t>
                          </w: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@aragonemprende.com</w:t>
                          </w:r>
                        </w:p>
                        <w:p w14:paraId="48525E7F" w14:textId="77777777" w:rsidR="00A97D34" w:rsidRPr="00A97D34" w:rsidRDefault="00A97D34" w:rsidP="004B4A7A">
                          <w:pPr>
                            <w:spacing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DDDF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1pt;margin-top:766.05pt;width:233.25pt;height:72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" filled="f" stroked="f">
              <v:textbox style="mso-fit-shape-to-text:t">
                <w:txbxContent>
                  <w:p w14:paraId="31C51F69" w14:textId="77777777" w:rsidR="005215AF" w:rsidRPr="00A97D34" w:rsidRDefault="005215AF" w:rsidP="00BF3832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C/ Valenzuela, 9</w:t>
                    </w:r>
                  </w:p>
                  <w:p w14:paraId="7252C978" w14:textId="77777777" w:rsidR="005215AF" w:rsidRPr="00A97D34" w:rsidRDefault="005215AF" w:rsidP="00BF3832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50004 Zaragoza</w:t>
                    </w:r>
                  </w:p>
                  <w:p w14:paraId="6D0807FD" w14:textId="7925EA18" w:rsidR="005215AF" w:rsidRPr="00A97D34" w:rsidRDefault="005215AF" w:rsidP="00BF3832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 xml:space="preserve">Tel. </w:t>
                    </w: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876.650.279</w:t>
                    </w:r>
                  </w:p>
                  <w:p w14:paraId="68275770" w14:textId="77777777" w:rsidR="005215AF" w:rsidRPr="00A97D34" w:rsidRDefault="005215AF" w:rsidP="00BF3832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contacto</w:t>
                    </w: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@aragonemprende.com</w:t>
                    </w:r>
                  </w:p>
                  <w:p w14:paraId="48525E7F" w14:textId="77777777" w:rsidR="00A97D34" w:rsidRPr="00A97D34" w:rsidRDefault="00A97D34" w:rsidP="004B4A7A">
                    <w:pPr>
                      <w:spacing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923D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1E0A1" wp14:editId="0BB32C7A">
              <wp:simplePos x="0" y="0"/>
              <wp:positionH relativeFrom="page">
                <wp:posOffset>1802765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18385F"/>
                      </a:solidFill>
                      <a:ln>
                        <a:solidFill>
                          <a:srgbClr val="18385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ECEAE" id="Rectángulo 19" o:spid="_x0000_s1026" style="position:absolute;margin-left:141.95pt;margin-top:813.65pt;width:99.2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" fillcolor="#18385f" strokecolor="#18385f" strokeweight="1pt">
              <w10:wrap anchorx="page" anchory="page"/>
            </v:rect>
          </w:pict>
        </mc:Fallback>
      </mc:AlternateContent>
    </w:r>
    <w:r w:rsidR="009923D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DE955" wp14:editId="57AD633E">
              <wp:simplePos x="0" y="0"/>
              <wp:positionH relativeFrom="page">
                <wp:posOffset>540385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D08B0B"/>
                      </a:solidFill>
                      <a:ln>
                        <a:solidFill>
                          <a:srgbClr val="D08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169C0" id="Rectángulo 18" o:spid="_x0000_s1026" style="position:absolute;margin-left:42.55pt;margin-top:813.65pt;width:99.2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" fillcolor="#d08b0b" strokecolor="#d08b0b" strokeweight="1pt">
              <w10:wrap anchorx="page" anchory="page"/>
            </v:rect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AD7C" w14:textId="77777777" w:rsidR="00BF3832" w:rsidRDefault="00BF3832" w:rsidP="00A36E2C">
      <w:r>
        <w:separator/>
      </w:r>
    </w:p>
  </w:footnote>
  <w:footnote w:type="continuationSeparator" w:id="0">
    <w:p w14:paraId="6714FC9D" w14:textId="77777777" w:rsidR="00BF3832" w:rsidRDefault="00BF3832" w:rsidP="00A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228D" w14:textId="77777777" w:rsidR="00A36E2C" w:rsidRDefault="00A97D34" w:rsidP="00A36E2C">
    <w:pPr>
      <w:pStyle w:val="Encabezado"/>
      <w:ind w:left="-1134"/>
    </w:pPr>
    <w:bookmarkStart w:id="0" w:name="_Hlk102631115"/>
    <w:bookmarkStart w:id="1" w:name="_Hlk102631116"/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A926790" wp14:editId="38DC9E3C">
          <wp:simplePos x="0" y="0"/>
          <wp:positionH relativeFrom="margin">
            <wp:align>left</wp:align>
          </wp:positionH>
          <wp:positionV relativeFrom="page">
            <wp:posOffset>568855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8385" y="2476"/>
              <wp:lineTo x="14859" y="0"/>
              <wp:lineTo x="13348" y="0"/>
            </wp:wrapPolygon>
          </wp:wrapTight>
          <wp:docPr id="1160239291" name="Imagen 116023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6A48"/>
    <w:multiLevelType w:val="hybridMultilevel"/>
    <w:tmpl w:val="5912829E"/>
    <w:lvl w:ilvl="0" w:tplc="AB9C2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305B"/>
    <w:multiLevelType w:val="multilevel"/>
    <w:tmpl w:val="9FA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87043E"/>
    <w:multiLevelType w:val="hybridMultilevel"/>
    <w:tmpl w:val="D28E1AA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7E76"/>
    <w:multiLevelType w:val="hybridMultilevel"/>
    <w:tmpl w:val="935A8F58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99474C1"/>
    <w:multiLevelType w:val="multilevel"/>
    <w:tmpl w:val="BA5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3020E7"/>
    <w:multiLevelType w:val="hybridMultilevel"/>
    <w:tmpl w:val="CCB26F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07BD"/>
    <w:multiLevelType w:val="multilevel"/>
    <w:tmpl w:val="EBA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95400772">
    <w:abstractNumId w:val="4"/>
  </w:num>
  <w:num w:numId="2" w16cid:durableId="735251403">
    <w:abstractNumId w:val="6"/>
  </w:num>
  <w:num w:numId="3" w16cid:durableId="614865698">
    <w:abstractNumId w:val="1"/>
  </w:num>
  <w:num w:numId="4" w16cid:durableId="472719447">
    <w:abstractNumId w:val="2"/>
  </w:num>
  <w:num w:numId="5" w16cid:durableId="1495222821">
    <w:abstractNumId w:val="5"/>
  </w:num>
  <w:num w:numId="6" w16cid:durableId="499542803">
    <w:abstractNumId w:val="0"/>
  </w:num>
  <w:num w:numId="7" w16cid:durableId="926116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32"/>
    <w:rsid w:val="0001123B"/>
    <w:rsid w:val="00030C2F"/>
    <w:rsid w:val="00037B68"/>
    <w:rsid w:val="00052CAE"/>
    <w:rsid w:val="000544CE"/>
    <w:rsid w:val="000667F6"/>
    <w:rsid w:val="000A581F"/>
    <w:rsid w:val="000B3411"/>
    <w:rsid w:val="000C5CD3"/>
    <w:rsid w:val="000D1AE9"/>
    <w:rsid w:val="000D22C1"/>
    <w:rsid w:val="000D786E"/>
    <w:rsid w:val="000F151B"/>
    <w:rsid w:val="000F1653"/>
    <w:rsid w:val="000F255C"/>
    <w:rsid w:val="000F7147"/>
    <w:rsid w:val="00111EFF"/>
    <w:rsid w:val="0013059D"/>
    <w:rsid w:val="001461AB"/>
    <w:rsid w:val="00173BDC"/>
    <w:rsid w:val="00194DE9"/>
    <w:rsid w:val="001A20C4"/>
    <w:rsid w:val="001A7651"/>
    <w:rsid w:val="001B2553"/>
    <w:rsid w:val="001D0E4D"/>
    <w:rsid w:val="001E1546"/>
    <w:rsid w:val="002152F7"/>
    <w:rsid w:val="00231684"/>
    <w:rsid w:val="00231748"/>
    <w:rsid w:val="002645C4"/>
    <w:rsid w:val="00285EEE"/>
    <w:rsid w:val="00296021"/>
    <w:rsid w:val="002A4462"/>
    <w:rsid w:val="002C0789"/>
    <w:rsid w:val="002C21BD"/>
    <w:rsid w:val="002E0E0B"/>
    <w:rsid w:val="002E4C07"/>
    <w:rsid w:val="002F36EF"/>
    <w:rsid w:val="002F3996"/>
    <w:rsid w:val="003341DC"/>
    <w:rsid w:val="00334D44"/>
    <w:rsid w:val="00345550"/>
    <w:rsid w:val="00357657"/>
    <w:rsid w:val="003A2598"/>
    <w:rsid w:val="003A4046"/>
    <w:rsid w:val="003C0D0D"/>
    <w:rsid w:val="003C68D4"/>
    <w:rsid w:val="003E17FB"/>
    <w:rsid w:val="003F4AD0"/>
    <w:rsid w:val="00432743"/>
    <w:rsid w:val="00483566"/>
    <w:rsid w:val="0049081B"/>
    <w:rsid w:val="004B4A7A"/>
    <w:rsid w:val="005056B0"/>
    <w:rsid w:val="005078E7"/>
    <w:rsid w:val="005215AF"/>
    <w:rsid w:val="00542BB2"/>
    <w:rsid w:val="0054373E"/>
    <w:rsid w:val="00562945"/>
    <w:rsid w:val="00581A92"/>
    <w:rsid w:val="00582591"/>
    <w:rsid w:val="00585152"/>
    <w:rsid w:val="005918BD"/>
    <w:rsid w:val="005B5EB9"/>
    <w:rsid w:val="005B7017"/>
    <w:rsid w:val="005D0A56"/>
    <w:rsid w:val="00633531"/>
    <w:rsid w:val="00636932"/>
    <w:rsid w:val="00660519"/>
    <w:rsid w:val="00670865"/>
    <w:rsid w:val="00676FAE"/>
    <w:rsid w:val="0069265D"/>
    <w:rsid w:val="006B6A2C"/>
    <w:rsid w:val="006C27DE"/>
    <w:rsid w:val="006D6578"/>
    <w:rsid w:val="00726C70"/>
    <w:rsid w:val="00753CD9"/>
    <w:rsid w:val="00756625"/>
    <w:rsid w:val="00777EE1"/>
    <w:rsid w:val="0078141C"/>
    <w:rsid w:val="007C1EA8"/>
    <w:rsid w:val="007E44AE"/>
    <w:rsid w:val="007E4BB6"/>
    <w:rsid w:val="00804A6D"/>
    <w:rsid w:val="008360E8"/>
    <w:rsid w:val="00836580"/>
    <w:rsid w:val="008630F1"/>
    <w:rsid w:val="008760AA"/>
    <w:rsid w:val="00894D57"/>
    <w:rsid w:val="008A5E4F"/>
    <w:rsid w:val="008D1C2C"/>
    <w:rsid w:val="00942F21"/>
    <w:rsid w:val="0094721A"/>
    <w:rsid w:val="00965FCB"/>
    <w:rsid w:val="009907C4"/>
    <w:rsid w:val="009923D8"/>
    <w:rsid w:val="009974F3"/>
    <w:rsid w:val="009D2426"/>
    <w:rsid w:val="009D3FB1"/>
    <w:rsid w:val="009D5881"/>
    <w:rsid w:val="009D58BB"/>
    <w:rsid w:val="009F262E"/>
    <w:rsid w:val="00A038E3"/>
    <w:rsid w:val="00A0479D"/>
    <w:rsid w:val="00A1403F"/>
    <w:rsid w:val="00A3670C"/>
    <w:rsid w:val="00A36E2C"/>
    <w:rsid w:val="00A42E51"/>
    <w:rsid w:val="00A97D34"/>
    <w:rsid w:val="00AA6254"/>
    <w:rsid w:val="00AA7895"/>
    <w:rsid w:val="00AC269F"/>
    <w:rsid w:val="00AE7FA6"/>
    <w:rsid w:val="00AF3C3F"/>
    <w:rsid w:val="00B30B41"/>
    <w:rsid w:val="00B52628"/>
    <w:rsid w:val="00B53B56"/>
    <w:rsid w:val="00B64F46"/>
    <w:rsid w:val="00B733D1"/>
    <w:rsid w:val="00B8737F"/>
    <w:rsid w:val="00BB33E2"/>
    <w:rsid w:val="00BB598D"/>
    <w:rsid w:val="00BB70B2"/>
    <w:rsid w:val="00BE1102"/>
    <w:rsid w:val="00BE34B8"/>
    <w:rsid w:val="00BF3832"/>
    <w:rsid w:val="00C01D6C"/>
    <w:rsid w:val="00C201A9"/>
    <w:rsid w:val="00C22C38"/>
    <w:rsid w:val="00C24834"/>
    <w:rsid w:val="00C91CFC"/>
    <w:rsid w:val="00C9384F"/>
    <w:rsid w:val="00CB191E"/>
    <w:rsid w:val="00CE6490"/>
    <w:rsid w:val="00CF797B"/>
    <w:rsid w:val="00D3528F"/>
    <w:rsid w:val="00D463C7"/>
    <w:rsid w:val="00D52DF4"/>
    <w:rsid w:val="00D5521C"/>
    <w:rsid w:val="00D5631E"/>
    <w:rsid w:val="00D611DA"/>
    <w:rsid w:val="00D83C7E"/>
    <w:rsid w:val="00DA5873"/>
    <w:rsid w:val="00DB65B6"/>
    <w:rsid w:val="00DC6FAE"/>
    <w:rsid w:val="00DD1321"/>
    <w:rsid w:val="00DE4533"/>
    <w:rsid w:val="00E05220"/>
    <w:rsid w:val="00E05FAD"/>
    <w:rsid w:val="00E37EC9"/>
    <w:rsid w:val="00E4790D"/>
    <w:rsid w:val="00E73641"/>
    <w:rsid w:val="00E9202C"/>
    <w:rsid w:val="00EC4B15"/>
    <w:rsid w:val="00EC6590"/>
    <w:rsid w:val="00EC685F"/>
    <w:rsid w:val="00ED2227"/>
    <w:rsid w:val="00EF2849"/>
    <w:rsid w:val="00EF7A59"/>
    <w:rsid w:val="00F0641F"/>
    <w:rsid w:val="00F11E90"/>
    <w:rsid w:val="00F11FC9"/>
    <w:rsid w:val="00F23096"/>
    <w:rsid w:val="00F259A8"/>
    <w:rsid w:val="00F46748"/>
    <w:rsid w:val="00F53830"/>
    <w:rsid w:val="00F7482C"/>
    <w:rsid w:val="00FC2095"/>
    <w:rsid w:val="00FE75F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0545"/>
  <w15:chartTrackingRefBased/>
  <w15:docId w15:val="{3555C447-DF3D-418E-AFE4-6BC9EE3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832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E2C"/>
  </w:style>
  <w:style w:type="paragraph" w:styleId="Piedepgina">
    <w:name w:val="footer"/>
    <w:basedOn w:val="Normal"/>
    <w:link w:val="Piedepgina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E2C"/>
  </w:style>
  <w:style w:type="paragraph" w:styleId="Textodeglobo">
    <w:name w:val="Balloon Text"/>
    <w:basedOn w:val="Normal"/>
    <w:link w:val="TextodegloboCar"/>
    <w:uiPriority w:val="99"/>
    <w:semiHidden/>
    <w:unhideWhenUsed/>
    <w:rsid w:val="00A36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E2C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uentedeprrafopredeter"/>
    <w:rsid w:val="002645C4"/>
  </w:style>
  <w:style w:type="paragraph" w:styleId="Ttulo">
    <w:name w:val="Title"/>
    <w:basedOn w:val="Normal"/>
    <w:next w:val="Textoindependiente"/>
    <w:link w:val="TtuloCar"/>
    <w:uiPriority w:val="10"/>
    <w:qFormat/>
    <w:rsid w:val="005B7017"/>
    <w:pPr>
      <w:jc w:val="center"/>
    </w:pPr>
    <w:rPr>
      <w:b/>
      <w:bCs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017"/>
    <w:rPr>
      <w:rFonts w:ascii="Liberation Serif" w:eastAsia="SimSun" w:hAnsi="Liberation Serif" w:cs="Mangal"/>
      <w:b/>
      <w:bCs/>
      <w:kern w:val="2"/>
      <w:sz w:val="56"/>
      <w:szCs w:val="56"/>
      <w:lang w:eastAsia="zh-CN" w:bidi="hi-IN"/>
    </w:rPr>
  </w:style>
  <w:style w:type="paragraph" w:styleId="Prrafodelista">
    <w:name w:val="List Paragraph"/>
    <w:basedOn w:val="Normal"/>
    <w:uiPriority w:val="34"/>
    <w:qFormat/>
    <w:rsid w:val="005B7017"/>
    <w:pPr>
      <w:ind w:left="720"/>
      <w:contextualSpacing/>
    </w:pPr>
    <w:rPr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7017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01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BF38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F3832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3832"/>
    <w:rPr>
      <w:rFonts w:ascii="Calibri" w:eastAsia="SimSun" w:hAnsi="Calibri" w:cs="Tahoma"/>
      <w:kern w:val="3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383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73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33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33D1"/>
    <w:rPr>
      <w:rFonts w:ascii="Calibri" w:eastAsia="SimSun" w:hAnsi="Calibri" w:cs="Tahoma"/>
      <w:kern w:val="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3D1"/>
    <w:rPr>
      <w:rFonts w:ascii="Calibri" w:eastAsia="SimSun" w:hAnsi="Calibri" w:cs="Tahoma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cumentos\Plantillas%20personalizadas%20de%20Office\Plantilla%20para%20documentos%20FA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E9F-A10D-4851-8EDF-686440B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documentos FAE</Template>
  <TotalTime>116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Aragón Emprende</dc:creator>
  <cp:keywords/>
  <dc:description/>
  <cp:lastModifiedBy>Fundación Aragón Emprende</cp:lastModifiedBy>
  <cp:revision>29</cp:revision>
  <cp:lastPrinted>2018-06-20T12:15:00Z</cp:lastPrinted>
  <dcterms:created xsi:type="dcterms:W3CDTF">2023-06-23T07:04:00Z</dcterms:created>
  <dcterms:modified xsi:type="dcterms:W3CDTF">2025-03-18T07:24:00Z</dcterms:modified>
</cp:coreProperties>
</file>