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6453" w14:textId="77777777" w:rsidR="0057757C" w:rsidRDefault="0057757C" w:rsidP="0057757C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A8D6330" w14:textId="77777777" w:rsidR="0057757C" w:rsidRDefault="0057757C" w:rsidP="0057757C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3834CC5" w14:textId="6353A27C" w:rsidR="0057757C" w:rsidRPr="00300B2A" w:rsidRDefault="0057757C" w:rsidP="0057757C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00B2A">
        <w:rPr>
          <w:rFonts w:ascii="Open Sans" w:hAnsi="Open Sans" w:cs="Open Sans"/>
          <w:b/>
          <w:bCs/>
          <w:sz w:val="20"/>
          <w:szCs w:val="20"/>
        </w:rPr>
        <w:t>SUBVENCIONES CON DESTINO A PROYECTOS INNOVADORES PARA LA TRANSFORMACIÓN TERRITORIALY LA LUCHA CONTRA LA DESPOBLACIÓN EN ARAGÓN</w:t>
      </w:r>
    </w:p>
    <w:p w14:paraId="7F24DC75" w14:textId="77777777" w:rsidR="0057757C" w:rsidRPr="00300B2A" w:rsidRDefault="0057757C" w:rsidP="0057757C">
      <w:pPr>
        <w:autoSpaceDE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442A6BDD" w14:textId="397F8CBB" w:rsidR="0057757C" w:rsidRPr="00300B2A" w:rsidRDefault="0057757C" w:rsidP="0057757C">
      <w:pPr>
        <w:autoSpaceDE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300B2A">
        <w:rPr>
          <w:rFonts w:ascii="Open Sans" w:hAnsi="Open Sans" w:cs="Open Sans"/>
          <w:b/>
          <w:bCs/>
          <w:sz w:val="20"/>
          <w:szCs w:val="20"/>
        </w:rPr>
        <w:t>DECLARACIÓN RESPONSABLE</w:t>
      </w:r>
      <w:r>
        <w:rPr>
          <w:rFonts w:ascii="Open Sans" w:hAnsi="Open Sans" w:cs="Open Sans"/>
          <w:b/>
          <w:bCs/>
          <w:sz w:val="20"/>
          <w:szCs w:val="20"/>
        </w:rPr>
        <w:t xml:space="preserve"> SOBRE EL PERSONAL ADSCRITO AL PROYECTO</w:t>
      </w:r>
    </w:p>
    <w:p w14:paraId="2A78E4C3" w14:textId="77777777" w:rsidR="0057757C" w:rsidRPr="00300B2A" w:rsidRDefault="0057757C" w:rsidP="0057757C">
      <w:pPr>
        <w:autoSpaceDE w:val="0"/>
        <w:adjustRightInd w:val="0"/>
        <w:jc w:val="both"/>
        <w:rPr>
          <w:rFonts w:ascii="Open Sans" w:hAnsi="Open Sans" w:cs="Open Sans"/>
          <w:b/>
          <w:bCs/>
          <w:sz w:val="20"/>
          <w:szCs w:val="20"/>
          <w:highlight w:val="yellow"/>
        </w:rPr>
      </w:pPr>
    </w:p>
    <w:p w14:paraId="7AECE0C2" w14:textId="77777777" w:rsidR="0057757C" w:rsidRPr="00300B2A" w:rsidRDefault="0057757C" w:rsidP="0057757C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</w:p>
    <w:p w14:paraId="6C775D19" w14:textId="77777777" w:rsidR="0057757C" w:rsidRPr="00300B2A" w:rsidRDefault="0057757C" w:rsidP="0057757C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  <w:r w:rsidRPr="00300B2A">
        <w:rPr>
          <w:rFonts w:ascii="Open Sans" w:hAnsi="Open Sans" w:cs="Open Sans"/>
          <w:sz w:val="20"/>
          <w:szCs w:val="20"/>
        </w:rPr>
        <w:t>El abajo firmante, Don/Doña ____________________, con DNI_______________, como representante legal de la Entidad__________________________, encargada de gestionar el proyecto innovador _______________________, en su calidad de _________________________,</w:t>
      </w:r>
    </w:p>
    <w:p w14:paraId="7DA53943" w14:textId="3BA2BC5A" w:rsidR="00A1403F" w:rsidRDefault="0057757C" w:rsidP="000544CE">
      <w:r>
        <w:t xml:space="preserve">DECLARA: </w:t>
      </w:r>
    </w:p>
    <w:p w14:paraId="0A76CF5F" w14:textId="6249E11D" w:rsidR="00965147" w:rsidRPr="00965147" w:rsidRDefault="0057757C" w:rsidP="0096514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65147">
        <w:rPr>
          <w:rFonts w:ascii="Open Sans" w:hAnsi="Open Sans" w:cs="Open Sans"/>
          <w:sz w:val="20"/>
          <w:szCs w:val="20"/>
        </w:rPr>
        <w:t>Que el personal que a continuación se relaciona es propio</w:t>
      </w:r>
      <w:r w:rsidR="00965147" w:rsidRPr="00965147">
        <w:rPr>
          <w:rFonts w:ascii="Open Sans" w:hAnsi="Open Sans" w:cs="Open Sans"/>
          <w:sz w:val="20"/>
          <w:szCs w:val="20"/>
        </w:rPr>
        <w:t xml:space="preserve"> de la entidad solicitante, y está</w:t>
      </w:r>
      <w:r w:rsidRPr="00965147">
        <w:rPr>
          <w:rFonts w:ascii="Open Sans" w:hAnsi="Open Sans" w:cs="Open Sans"/>
          <w:sz w:val="20"/>
          <w:szCs w:val="20"/>
        </w:rPr>
        <w:t xml:space="preserve"> directamente relacionado con el proyecto innovador objeto de la subvención</w:t>
      </w:r>
      <w:r w:rsidR="00BC1933">
        <w:rPr>
          <w:rFonts w:ascii="Open Sans" w:hAnsi="Open Sans" w:cs="Open Sans"/>
          <w:sz w:val="20"/>
          <w:szCs w:val="20"/>
        </w:rPr>
        <w:t>.</w:t>
      </w:r>
    </w:p>
    <w:p w14:paraId="6C055297" w14:textId="10ED6EB0" w:rsidR="0057757C" w:rsidRPr="00965147" w:rsidRDefault="00965147" w:rsidP="0096514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65147">
        <w:rPr>
          <w:rFonts w:ascii="Open Sans" w:hAnsi="Open Sans" w:cs="Open Sans"/>
          <w:sz w:val="20"/>
          <w:szCs w:val="20"/>
        </w:rPr>
        <w:t xml:space="preserve">Que </w:t>
      </w:r>
      <w:r w:rsidR="0057757C" w:rsidRPr="00965147">
        <w:rPr>
          <w:rFonts w:ascii="Open Sans" w:hAnsi="Open Sans" w:cs="Open Sans"/>
          <w:sz w:val="20"/>
          <w:szCs w:val="20"/>
        </w:rPr>
        <w:t>puede acreditar</w:t>
      </w:r>
      <w:r>
        <w:rPr>
          <w:rFonts w:ascii="Open Sans" w:hAnsi="Open Sans" w:cs="Open Sans"/>
          <w:sz w:val="20"/>
          <w:szCs w:val="20"/>
        </w:rPr>
        <w:t>, y así lo hace,</w:t>
      </w:r>
      <w:r w:rsidR="0057757C" w:rsidRPr="00965147">
        <w:rPr>
          <w:rFonts w:ascii="Open Sans" w:hAnsi="Open Sans" w:cs="Open Sans"/>
          <w:sz w:val="20"/>
          <w:szCs w:val="20"/>
        </w:rPr>
        <w:t xml:space="preserve"> su cualificación y experiencia </w:t>
      </w:r>
      <w:r>
        <w:rPr>
          <w:rFonts w:ascii="Open Sans" w:hAnsi="Open Sans" w:cs="Open Sans"/>
          <w:sz w:val="20"/>
          <w:szCs w:val="20"/>
        </w:rPr>
        <w:t>respecto</w:t>
      </w:r>
      <w:r w:rsidR="0057757C" w:rsidRPr="00965147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al</w:t>
      </w:r>
      <w:r w:rsidR="0057757C" w:rsidRPr="00965147">
        <w:rPr>
          <w:rFonts w:ascii="Open Sans" w:hAnsi="Open Sans" w:cs="Open Sans"/>
          <w:sz w:val="20"/>
          <w:szCs w:val="20"/>
        </w:rPr>
        <w:t xml:space="preserve"> proyecto y sus actividades, conforme a lo establecido en la Orden</w:t>
      </w:r>
      <w:r w:rsidR="00B305C8">
        <w:rPr>
          <w:rFonts w:ascii="Open Sans" w:hAnsi="Open Sans" w:cs="Open Sans"/>
          <w:sz w:val="20"/>
          <w:szCs w:val="20"/>
        </w:rPr>
        <w:t xml:space="preserve"> ICD/796/2023 de 16 de junio </w:t>
      </w:r>
      <w:r w:rsidR="006B7055" w:rsidRPr="00965147">
        <w:rPr>
          <w:rFonts w:ascii="Open Sans" w:hAnsi="Open Sans" w:cs="Open Sans"/>
          <w:sz w:val="20"/>
          <w:szCs w:val="20"/>
        </w:rPr>
        <w:t xml:space="preserve">del </w:t>
      </w:r>
      <w:proofErr w:type="gramStart"/>
      <w:r w:rsidR="006B7055" w:rsidRPr="00965147">
        <w:rPr>
          <w:rFonts w:ascii="Open Sans" w:hAnsi="Open Sans" w:cs="Open Sans"/>
          <w:sz w:val="20"/>
          <w:szCs w:val="20"/>
        </w:rPr>
        <w:t>Vicepresidente</w:t>
      </w:r>
      <w:proofErr w:type="gramEnd"/>
      <w:r w:rsidR="006B7055" w:rsidRPr="00965147">
        <w:rPr>
          <w:rFonts w:ascii="Open Sans" w:hAnsi="Open Sans" w:cs="Open Sans"/>
          <w:sz w:val="20"/>
          <w:szCs w:val="20"/>
        </w:rPr>
        <w:t xml:space="preserve"> y Consejero de Industria, Competitividad y Desarrollo Empresarial, por la que se aprueban las bases reguladoras para la concesión de subvenciones a proyectos innovadores para la transformación territorial y la lucha contra la despoblación en Aragón y su convocatoria.</w:t>
      </w:r>
    </w:p>
    <w:p w14:paraId="481E53BE" w14:textId="7F195C40" w:rsidR="006B7055" w:rsidRDefault="006B7055" w:rsidP="006B7055">
      <w:pPr>
        <w:spacing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269C717F" w14:textId="206A9917" w:rsidR="0057757C" w:rsidRDefault="0057757C" w:rsidP="00B36864">
      <w:pPr>
        <w:widowControl/>
        <w:suppressAutoHyphens w:val="0"/>
        <w:autoSpaceDN/>
        <w:spacing w:line="259" w:lineRule="auto"/>
        <w:textAlignment w:val="auto"/>
        <w:rPr>
          <w:rFonts w:ascii="Open Sans" w:hAnsi="Open Sans" w:cs="Open Sans"/>
          <w:i/>
          <w:iCs/>
          <w:sz w:val="20"/>
          <w:szCs w:val="20"/>
        </w:rPr>
      </w:pPr>
    </w:p>
    <w:p w14:paraId="4BF80137" w14:textId="77777777" w:rsidR="00B36864" w:rsidRPr="00300B2A" w:rsidRDefault="00B36864" w:rsidP="00B36864">
      <w:pPr>
        <w:autoSpaceDE w:val="0"/>
        <w:adjustRightInd w:val="0"/>
        <w:spacing w:line="312" w:lineRule="auto"/>
        <w:jc w:val="center"/>
        <w:rPr>
          <w:rFonts w:ascii="Open Sans" w:hAnsi="Open Sans" w:cs="Open Sans"/>
          <w:sz w:val="18"/>
          <w:szCs w:val="18"/>
        </w:rPr>
      </w:pPr>
      <w:r w:rsidRPr="00300B2A">
        <w:rPr>
          <w:rFonts w:ascii="Open Sans" w:hAnsi="Open Sans" w:cs="Open Sans"/>
          <w:sz w:val="18"/>
          <w:szCs w:val="18"/>
        </w:rPr>
        <w:t>Don/Doña: …………………………………………………</w:t>
      </w:r>
      <w:proofErr w:type="gramStart"/>
      <w:r w:rsidRPr="00300B2A">
        <w:rPr>
          <w:rFonts w:ascii="Open Sans" w:hAnsi="Open Sans" w:cs="Open Sans"/>
          <w:sz w:val="18"/>
          <w:szCs w:val="18"/>
        </w:rPr>
        <w:t>…….</w:t>
      </w:r>
      <w:proofErr w:type="gramEnd"/>
      <w:r w:rsidRPr="00300B2A">
        <w:rPr>
          <w:rFonts w:ascii="Open Sans" w:hAnsi="Open Sans" w:cs="Open Sans"/>
          <w:sz w:val="18"/>
          <w:szCs w:val="18"/>
        </w:rPr>
        <w:t>.</w:t>
      </w:r>
    </w:p>
    <w:p w14:paraId="045370DA" w14:textId="77777777" w:rsidR="00B36864" w:rsidRPr="00300B2A" w:rsidRDefault="00B36864" w:rsidP="00B36864">
      <w:pPr>
        <w:autoSpaceDE w:val="0"/>
        <w:adjustRightInd w:val="0"/>
        <w:spacing w:line="312" w:lineRule="auto"/>
        <w:jc w:val="center"/>
        <w:rPr>
          <w:rFonts w:ascii="Open Sans" w:hAnsi="Open Sans" w:cs="Open Sans"/>
          <w:sz w:val="18"/>
          <w:szCs w:val="18"/>
        </w:rPr>
      </w:pPr>
      <w:r w:rsidRPr="00300B2A">
        <w:rPr>
          <w:rFonts w:ascii="Open Sans" w:hAnsi="Open Sans" w:cs="Open Sans"/>
          <w:sz w:val="18"/>
          <w:szCs w:val="18"/>
        </w:rPr>
        <w:t>DNI: ……………………………………………………………….</w:t>
      </w:r>
    </w:p>
    <w:p w14:paraId="101D14D2" w14:textId="77777777" w:rsidR="00B36864" w:rsidRPr="00300B2A" w:rsidRDefault="00B36864" w:rsidP="00B36864">
      <w:pPr>
        <w:autoSpaceDE w:val="0"/>
        <w:adjustRightInd w:val="0"/>
        <w:rPr>
          <w:rFonts w:ascii="Open Sans" w:hAnsi="Open Sans" w:cs="Open Sans"/>
          <w:sz w:val="18"/>
          <w:szCs w:val="18"/>
        </w:rPr>
      </w:pPr>
    </w:p>
    <w:p w14:paraId="46B4638D" w14:textId="77777777" w:rsidR="00B36864" w:rsidRPr="00300B2A" w:rsidRDefault="00B36864" w:rsidP="00B36864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300B2A">
        <w:rPr>
          <w:rFonts w:ascii="Open Sans" w:hAnsi="Open Sans" w:cs="Open Sans"/>
          <w:sz w:val="18"/>
          <w:szCs w:val="18"/>
        </w:rPr>
        <w:t>En……………………………………</w:t>
      </w:r>
      <w:r>
        <w:rPr>
          <w:rFonts w:ascii="Open Sans" w:hAnsi="Open Sans" w:cs="Open Sans"/>
          <w:sz w:val="18"/>
          <w:szCs w:val="18"/>
        </w:rPr>
        <w:t xml:space="preserve">, </w:t>
      </w:r>
      <w:r w:rsidRPr="00300B2A">
        <w:rPr>
          <w:rFonts w:ascii="Open Sans" w:hAnsi="Open Sans" w:cs="Open Sans"/>
          <w:sz w:val="18"/>
          <w:szCs w:val="18"/>
        </w:rPr>
        <w:t>a……. de…………………………………de……………</w:t>
      </w:r>
    </w:p>
    <w:p w14:paraId="3F15F810" w14:textId="77777777" w:rsidR="00B36864" w:rsidRDefault="00B36864" w:rsidP="00B36864">
      <w:pPr>
        <w:widowControl/>
        <w:suppressAutoHyphens w:val="0"/>
        <w:autoSpaceDN/>
        <w:spacing w:line="259" w:lineRule="auto"/>
        <w:textAlignment w:val="auto"/>
        <w:rPr>
          <w:rFonts w:ascii="Open Sans" w:hAnsi="Open Sans" w:cs="Open Sans"/>
          <w:i/>
          <w:iCs/>
          <w:sz w:val="20"/>
          <w:szCs w:val="20"/>
        </w:rPr>
        <w:sectPr w:rsidR="00B36864" w:rsidSect="00F259A8">
          <w:headerReference w:type="default" r:id="rId8"/>
          <w:footerReference w:type="default" r:id="rId9"/>
          <w:pgSz w:w="11906" w:h="16838" w:code="9"/>
          <w:pgMar w:top="2268" w:right="1418" w:bottom="1701" w:left="1701" w:header="709" w:footer="709" w:gutter="0"/>
          <w:cols w:space="708"/>
          <w:docGrid w:linePitch="360"/>
        </w:sectPr>
      </w:pPr>
    </w:p>
    <w:p w14:paraId="265FAA53" w14:textId="77777777" w:rsidR="00B36864" w:rsidRPr="0085384A" w:rsidRDefault="00B36864" w:rsidP="00B36864">
      <w:pPr>
        <w:widowControl/>
        <w:suppressAutoHyphens w:val="0"/>
        <w:autoSpaceDN/>
        <w:spacing w:line="259" w:lineRule="auto"/>
        <w:textAlignment w:val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aconcuadrcula"/>
        <w:tblW w:w="15211" w:type="dxa"/>
        <w:tblInd w:w="-1423" w:type="dxa"/>
        <w:tblLook w:val="04A0" w:firstRow="1" w:lastRow="0" w:firstColumn="1" w:lastColumn="0" w:noHBand="0" w:noVBand="1"/>
      </w:tblPr>
      <w:tblGrid>
        <w:gridCol w:w="3469"/>
        <w:gridCol w:w="2822"/>
        <w:gridCol w:w="3774"/>
        <w:gridCol w:w="3402"/>
        <w:gridCol w:w="1744"/>
      </w:tblGrid>
      <w:tr w:rsidR="0085384A" w:rsidRPr="0085384A" w14:paraId="4EA9932B" w14:textId="77777777" w:rsidTr="0085384A">
        <w:trPr>
          <w:trHeight w:val="1023"/>
        </w:trPr>
        <w:tc>
          <w:tcPr>
            <w:tcW w:w="3469" w:type="dxa"/>
          </w:tcPr>
          <w:p w14:paraId="74D372C8" w14:textId="611485FB" w:rsidR="0085384A" w:rsidRP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5384A">
              <w:rPr>
                <w:rFonts w:ascii="Open Sans" w:hAnsi="Open Sans" w:cs="Open Sans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2822" w:type="dxa"/>
          </w:tcPr>
          <w:p w14:paraId="6EE75944" w14:textId="3A84D47E" w:rsidR="0085384A" w:rsidRP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5384A">
              <w:rPr>
                <w:rFonts w:ascii="Open Sans" w:hAnsi="Open Sans" w:cs="Open Sans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3774" w:type="dxa"/>
          </w:tcPr>
          <w:p w14:paraId="3C587439" w14:textId="0A4AD117" w:rsidR="0085384A" w:rsidRP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5384A">
              <w:rPr>
                <w:rFonts w:ascii="Open Sans" w:hAnsi="Open Sans" w:cs="Open Sans"/>
                <w:b/>
                <w:bCs/>
                <w:sz w:val="18"/>
                <w:szCs w:val="18"/>
              </w:rPr>
              <w:t>Cualificación y experiencia en proyectos similares</w:t>
            </w:r>
          </w:p>
        </w:tc>
        <w:tc>
          <w:tcPr>
            <w:tcW w:w="3402" w:type="dxa"/>
          </w:tcPr>
          <w:p w14:paraId="286F858D" w14:textId="3A5C35FD" w:rsidR="0085384A" w:rsidRP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5384A">
              <w:rPr>
                <w:rFonts w:ascii="Open Sans" w:hAnsi="Open Sans" w:cs="Open Sans"/>
                <w:b/>
                <w:bCs/>
                <w:sz w:val="18"/>
                <w:szCs w:val="18"/>
              </w:rPr>
              <w:t>Funciones a desarrollar en el proyecto</w:t>
            </w:r>
          </w:p>
        </w:tc>
        <w:tc>
          <w:tcPr>
            <w:tcW w:w="1744" w:type="dxa"/>
          </w:tcPr>
          <w:p w14:paraId="596339B4" w14:textId="6B2972C8" w:rsidR="0085384A" w:rsidRP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5384A">
              <w:rPr>
                <w:rFonts w:ascii="Open Sans" w:hAnsi="Open Sans" w:cs="Open Sans"/>
                <w:b/>
                <w:bCs/>
                <w:sz w:val="18"/>
                <w:szCs w:val="18"/>
              </w:rPr>
              <w:t>Estimación de horas de trabajo dedicadas al proyecto</w:t>
            </w:r>
          </w:p>
        </w:tc>
      </w:tr>
      <w:tr w:rsidR="0085384A" w14:paraId="721AB057" w14:textId="77777777" w:rsidTr="0085384A">
        <w:trPr>
          <w:trHeight w:val="497"/>
        </w:trPr>
        <w:tc>
          <w:tcPr>
            <w:tcW w:w="3469" w:type="dxa"/>
          </w:tcPr>
          <w:p w14:paraId="5A7FBE39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71B1763B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4011BA5B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2717E5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0DCC4FB6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2AF1FE76" w14:textId="77777777" w:rsidTr="0085384A">
        <w:trPr>
          <w:trHeight w:val="497"/>
        </w:trPr>
        <w:tc>
          <w:tcPr>
            <w:tcW w:w="3469" w:type="dxa"/>
          </w:tcPr>
          <w:p w14:paraId="04EBE56E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68CD6F1F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2C2CE103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C10761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18450588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213D2DDA" w14:textId="77777777" w:rsidTr="0085384A">
        <w:trPr>
          <w:trHeight w:val="524"/>
        </w:trPr>
        <w:tc>
          <w:tcPr>
            <w:tcW w:w="3469" w:type="dxa"/>
          </w:tcPr>
          <w:p w14:paraId="20BBB65B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5C4F9175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738C0B85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A2DB3C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28C1789F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0D02EEAE" w14:textId="77777777" w:rsidTr="0085384A">
        <w:trPr>
          <w:trHeight w:val="524"/>
        </w:trPr>
        <w:tc>
          <w:tcPr>
            <w:tcW w:w="3469" w:type="dxa"/>
          </w:tcPr>
          <w:p w14:paraId="7BE5AE49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355C218E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2A8001F4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D7BE6B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6EB0BB00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77CC0F5F" w14:textId="77777777" w:rsidTr="0085384A">
        <w:trPr>
          <w:trHeight w:val="524"/>
        </w:trPr>
        <w:tc>
          <w:tcPr>
            <w:tcW w:w="3469" w:type="dxa"/>
          </w:tcPr>
          <w:p w14:paraId="3222A571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7631B803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6C6D54BB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587DB3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12DB07EF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3B518D9A" w14:textId="77777777" w:rsidTr="0085384A">
        <w:trPr>
          <w:trHeight w:val="524"/>
        </w:trPr>
        <w:tc>
          <w:tcPr>
            <w:tcW w:w="3469" w:type="dxa"/>
          </w:tcPr>
          <w:p w14:paraId="2E7FE7BA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7BE99293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4AA90098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88B656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27C7E965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059E59CC" w14:textId="77777777" w:rsidTr="0085384A">
        <w:trPr>
          <w:trHeight w:val="524"/>
        </w:trPr>
        <w:tc>
          <w:tcPr>
            <w:tcW w:w="3469" w:type="dxa"/>
          </w:tcPr>
          <w:p w14:paraId="0EA63888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19D3671D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5E2795BB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A80ABD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5CB0CC66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7ABBEDE2" w14:textId="77777777" w:rsidTr="0085384A">
        <w:trPr>
          <w:trHeight w:val="524"/>
        </w:trPr>
        <w:tc>
          <w:tcPr>
            <w:tcW w:w="3469" w:type="dxa"/>
          </w:tcPr>
          <w:p w14:paraId="1BE417C7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1870DF6C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3D37F991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6E0685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42FCE3CC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1FD004B6" w14:textId="77777777" w:rsidTr="0085384A">
        <w:trPr>
          <w:trHeight w:val="524"/>
        </w:trPr>
        <w:tc>
          <w:tcPr>
            <w:tcW w:w="3469" w:type="dxa"/>
          </w:tcPr>
          <w:p w14:paraId="3594A527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2290A482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2203D2D0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BB4943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36F63EB2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34A56011" w14:textId="77777777" w:rsidTr="0085384A">
        <w:trPr>
          <w:trHeight w:val="524"/>
        </w:trPr>
        <w:tc>
          <w:tcPr>
            <w:tcW w:w="3469" w:type="dxa"/>
          </w:tcPr>
          <w:p w14:paraId="397233CA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6D399F53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56A23647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0916D7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7FBDEFCC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2BAC0353" w14:textId="77777777" w:rsidTr="0085384A">
        <w:trPr>
          <w:trHeight w:val="497"/>
        </w:trPr>
        <w:tc>
          <w:tcPr>
            <w:tcW w:w="3469" w:type="dxa"/>
          </w:tcPr>
          <w:p w14:paraId="4314BF9D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0E07C573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5B2E9754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706774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643DA33B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090BD81E" w14:textId="77777777" w:rsidTr="0085384A">
        <w:trPr>
          <w:trHeight w:val="497"/>
        </w:trPr>
        <w:tc>
          <w:tcPr>
            <w:tcW w:w="3469" w:type="dxa"/>
          </w:tcPr>
          <w:p w14:paraId="0108486B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35CEEC5D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5E4E8E2A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B0D986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49958B3F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85384A" w14:paraId="7712F910" w14:textId="77777777" w:rsidTr="0085384A">
        <w:trPr>
          <w:trHeight w:val="497"/>
        </w:trPr>
        <w:tc>
          <w:tcPr>
            <w:tcW w:w="3469" w:type="dxa"/>
          </w:tcPr>
          <w:p w14:paraId="266E9D6A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7C99ACEB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2E8BA32A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FF5C66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08887C3E" w14:textId="77777777" w:rsidR="0085384A" w:rsidRDefault="0085384A" w:rsidP="0085384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36B58322" w14:textId="77777777" w:rsidR="0085384A" w:rsidRDefault="0085384A" w:rsidP="00B36864">
      <w:pPr>
        <w:widowControl/>
        <w:suppressAutoHyphens w:val="0"/>
        <w:autoSpaceDN/>
        <w:spacing w:line="259" w:lineRule="auto"/>
        <w:textAlignment w:val="auto"/>
        <w:rPr>
          <w:rFonts w:ascii="Open Sans" w:hAnsi="Open Sans" w:cs="Open Sans"/>
          <w:i/>
          <w:iCs/>
          <w:sz w:val="20"/>
          <w:szCs w:val="20"/>
        </w:rPr>
      </w:pPr>
    </w:p>
    <w:p w14:paraId="78567662" w14:textId="6119D2B6" w:rsidR="00B36864" w:rsidRPr="0085384A" w:rsidRDefault="0085384A" w:rsidP="00B36864">
      <w:pPr>
        <w:widowControl/>
        <w:suppressAutoHyphens w:val="0"/>
        <w:autoSpaceDN/>
        <w:spacing w:line="259" w:lineRule="auto"/>
        <w:textAlignment w:val="auto"/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85384A">
        <w:rPr>
          <w:rFonts w:ascii="Open Sans" w:hAnsi="Open Sans" w:cs="Open Sans"/>
          <w:sz w:val="20"/>
          <w:szCs w:val="20"/>
        </w:rPr>
        <w:t>Fdo</w:t>
      </w:r>
      <w:proofErr w:type="spellEnd"/>
      <w:r w:rsidRPr="0085384A">
        <w:rPr>
          <w:rFonts w:ascii="Open Sans" w:hAnsi="Open Sans" w:cs="Open Sans"/>
          <w:sz w:val="20"/>
          <w:szCs w:val="20"/>
        </w:rPr>
        <w:t>:_</w:t>
      </w:r>
      <w:proofErr w:type="gramEnd"/>
      <w:r w:rsidRPr="0085384A">
        <w:rPr>
          <w:rFonts w:ascii="Open Sans" w:hAnsi="Open Sans" w:cs="Open Sans"/>
          <w:sz w:val="20"/>
          <w:szCs w:val="20"/>
        </w:rPr>
        <w:t>__________________________________________________</w:t>
      </w:r>
    </w:p>
    <w:sectPr w:rsidR="00B36864" w:rsidRPr="0085384A" w:rsidSect="0085384A">
      <w:pgSz w:w="16838" w:h="11906" w:orient="landscape" w:code="9"/>
      <w:pgMar w:top="1418" w:right="1701" w:bottom="127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20FC" w14:textId="77777777" w:rsidR="0057757C" w:rsidRDefault="0057757C" w:rsidP="00A36E2C">
      <w:r>
        <w:separator/>
      </w:r>
    </w:p>
  </w:endnote>
  <w:endnote w:type="continuationSeparator" w:id="0">
    <w:p w14:paraId="78B82682" w14:textId="77777777" w:rsidR="0057757C" w:rsidRDefault="0057757C" w:rsidP="00A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4E48" w14:textId="77777777" w:rsidR="00A97D34" w:rsidRDefault="00B30B41">
    <w:pPr>
      <w:pStyle w:val="Piedepgina"/>
    </w:pPr>
    <w:bookmarkStart w:id="2" w:name="_Hlk102631099"/>
    <w:bookmarkStart w:id="3" w:name="_Hlk102631100"/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3DFAAD" wp14:editId="12C66657">
              <wp:simplePos x="0" y="0"/>
              <wp:positionH relativeFrom="page">
                <wp:posOffset>522191</wp:posOffset>
              </wp:positionH>
              <wp:positionV relativeFrom="page">
                <wp:posOffset>9728725</wp:posOffset>
              </wp:positionV>
              <wp:extent cx="2962275" cy="925830"/>
              <wp:effectExtent l="0" t="0" r="0" b="127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925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88EED1" w14:textId="77777777" w:rsidR="005215AF" w:rsidRPr="00A97D34" w:rsidRDefault="005215AF" w:rsidP="00B36864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C/ Valenzuela, 9</w:t>
                          </w:r>
                        </w:p>
                        <w:p w14:paraId="5A3E89A3" w14:textId="77777777" w:rsidR="005215AF" w:rsidRPr="00A97D34" w:rsidRDefault="005215AF" w:rsidP="00B36864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50004 Zaragoza</w:t>
                          </w:r>
                        </w:p>
                        <w:p w14:paraId="2C331786" w14:textId="77777777" w:rsidR="005215AF" w:rsidRPr="00A97D34" w:rsidRDefault="005215AF" w:rsidP="00B36864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 xml:space="preserve">Tel. </w:t>
                          </w: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876.650.279- 976.702.100</w:t>
                          </w:r>
                        </w:p>
                        <w:p w14:paraId="3F1A29F9" w14:textId="77777777" w:rsidR="005215AF" w:rsidRPr="00A97D34" w:rsidRDefault="005215AF" w:rsidP="00B36864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contacto</w:t>
                          </w: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@aragonemprende.com</w:t>
                          </w:r>
                        </w:p>
                        <w:p w14:paraId="69C91B6F" w14:textId="77777777" w:rsidR="00A97D34" w:rsidRPr="00A97D34" w:rsidRDefault="00A97D34" w:rsidP="004B4A7A">
                          <w:pPr>
                            <w:spacing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3DFAA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1pt;margin-top:766.05pt;width:233.25pt;height:72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" filled="f" stroked="f">
              <v:textbox style="mso-fit-shape-to-text:t">
                <w:txbxContent>
                  <w:p w14:paraId="0288EED1" w14:textId="77777777" w:rsidR="005215AF" w:rsidRPr="00A97D34" w:rsidRDefault="005215AF" w:rsidP="00B36864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C/ Valenzuela, 9</w:t>
                    </w:r>
                  </w:p>
                  <w:p w14:paraId="5A3E89A3" w14:textId="77777777" w:rsidR="005215AF" w:rsidRPr="00A97D34" w:rsidRDefault="005215AF" w:rsidP="00B36864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50004 Zaragoza</w:t>
                    </w:r>
                  </w:p>
                  <w:p w14:paraId="2C331786" w14:textId="77777777" w:rsidR="005215AF" w:rsidRPr="00A97D34" w:rsidRDefault="005215AF" w:rsidP="00B36864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 xml:space="preserve">Tel. </w:t>
                    </w: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876.650.279- 976.702.100</w:t>
                    </w:r>
                  </w:p>
                  <w:p w14:paraId="3F1A29F9" w14:textId="77777777" w:rsidR="005215AF" w:rsidRPr="00A97D34" w:rsidRDefault="005215AF" w:rsidP="00B36864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contacto</w:t>
                    </w: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@aragonemprende.com</w:t>
                    </w:r>
                  </w:p>
                  <w:p w14:paraId="69C91B6F" w14:textId="77777777" w:rsidR="00A97D34" w:rsidRPr="00A97D34" w:rsidRDefault="00A97D34" w:rsidP="004B4A7A">
                    <w:pPr>
                      <w:spacing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923D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0C084" wp14:editId="14F6688A">
              <wp:simplePos x="0" y="0"/>
              <wp:positionH relativeFrom="page">
                <wp:posOffset>1802765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18385F"/>
                      </a:solidFill>
                      <a:ln>
                        <a:solidFill>
                          <a:srgbClr val="18385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01ED9D" id="Rectángulo 19" o:spid="_x0000_s1026" style="position:absolute;margin-left:141.95pt;margin-top:813.65pt;width:99.2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" fillcolor="#18385f" strokecolor="#18385f" strokeweight="1pt">
              <w10:wrap anchorx="page" anchory="page"/>
            </v:rect>
          </w:pict>
        </mc:Fallback>
      </mc:AlternateContent>
    </w:r>
    <w:r w:rsidR="009923D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152EC7" wp14:editId="63B06E6B">
              <wp:simplePos x="0" y="0"/>
              <wp:positionH relativeFrom="page">
                <wp:posOffset>540385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D08B0B"/>
                      </a:solidFill>
                      <a:ln>
                        <a:solidFill>
                          <a:srgbClr val="D08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A97E9" id="Rectángulo 18" o:spid="_x0000_s1026" style="position:absolute;margin-left:42.55pt;margin-top:813.65pt;width:99.2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" fillcolor="#d08b0b" strokecolor="#d08b0b" strokeweight="1pt">
              <w10:wrap anchorx="page" anchory="page"/>
            </v:rect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BB32" w14:textId="77777777" w:rsidR="0057757C" w:rsidRDefault="0057757C" w:rsidP="00A36E2C">
      <w:r>
        <w:separator/>
      </w:r>
    </w:p>
  </w:footnote>
  <w:footnote w:type="continuationSeparator" w:id="0">
    <w:p w14:paraId="3A3A7239" w14:textId="77777777" w:rsidR="0057757C" w:rsidRDefault="0057757C" w:rsidP="00A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5DAB" w14:textId="77777777" w:rsidR="00A36E2C" w:rsidRDefault="00A97D34" w:rsidP="00A36E2C">
    <w:pPr>
      <w:pStyle w:val="Encabezado"/>
      <w:ind w:left="-1134"/>
    </w:pPr>
    <w:bookmarkStart w:id="0" w:name="_Hlk102631115"/>
    <w:bookmarkStart w:id="1" w:name="_Hlk102631116"/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3D3321C" wp14:editId="363ADD27">
          <wp:simplePos x="0" y="0"/>
          <wp:positionH relativeFrom="page">
            <wp:posOffset>542925</wp:posOffset>
          </wp:positionH>
          <wp:positionV relativeFrom="page">
            <wp:posOffset>563245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7881" y="1651"/>
              <wp:lineTo x="14607" y="0"/>
              <wp:lineTo x="13348" y="0"/>
            </wp:wrapPolygon>
          </wp:wrapTight>
          <wp:docPr id="498785828" name="Imagen 498785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305B"/>
    <w:multiLevelType w:val="multilevel"/>
    <w:tmpl w:val="9FA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87043E"/>
    <w:multiLevelType w:val="hybridMultilevel"/>
    <w:tmpl w:val="D28E1AA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474C1"/>
    <w:multiLevelType w:val="multilevel"/>
    <w:tmpl w:val="BA5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314DC1"/>
    <w:multiLevelType w:val="hybridMultilevel"/>
    <w:tmpl w:val="0E6C9CEA"/>
    <w:lvl w:ilvl="0" w:tplc="1428A2EE"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020E7"/>
    <w:multiLevelType w:val="hybridMultilevel"/>
    <w:tmpl w:val="CCB26F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407BD"/>
    <w:multiLevelType w:val="multilevel"/>
    <w:tmpl w:val="EBA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95400772">
    <w:abstractNumId w:val="2"/>
  </w:num>
  <w:num w:numId="2" w16cid:durableId="735251403">
    <w:abstractNumId w:val="5"/>
  </w:num>
  <w:num w:numId="3" w16cid:durableId="614865698">
    <w:abstractNumId w:val="0"/>
  </w:num>
  <w:num w:numId="4" w16cid:durableId="472719447">
    <w:abstractNumId w:val="1"/>
  </w:num>
  <w:num w:numId="5" w16cid:durableId="1495222821">
    <w:abstractNumId w:val="4"/>
  </w:num>
  <w:num w:numId="6" w16cid:durableId="663359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7C"/>
    <w:rsid w:val="0001123B"/>
    <w:rsid w:val="00037B68"/>
    <w:rsid w:val="00052CAE"/>
    <w:rsid w:val="000544CE"/>
    <w:rsid w:val="000B3411"/>
    <w:rsid w:val="000C5CD3"/>
    <w:rsid w:val="000D1AE9"/>
    <w:rsid w:val="000D22C1"/>
    <w:rsid w:val="000F151B"/>
    <w:rsid w:val="000F1653"/>
    <w:rsid w:val="000F255C"/>
    <w:rsid w:val="000F7147"/>
    <w:rsid w:val="00111EFF"/>
    <w:rsid w:val="001461AB"/>
    <w:rsid w:val="00173BDC"/>
    <w:rsid w:val="001A20C4"/>
    <w:rsid w:val="001A7651"/>
    <w:rsid w:val="001B2553"/>
    <w:rsid w:val="001D0E4D"/>
    <w:rsid w:val="001E1546"/>
    <w:rsid w:val="002152F7"/>
    <w:rsid w:val="00231748"/>
    <w:rsid w:val="002645C4"/>
    <w:rsid w:val="00285EEE"/>
    <w:rsid w:val="00296021"/>
    <w:rsid w:val="002C0789"/>
    <w:rsid w:val="002C21BD"/>
    <w:rsid w:val="002E4C07"/>
    <w:rsid w:val="002F3996"/>
    <w:rsid w:val="00345550"/>
    <w:rsid w:val="00357657"/>
    <w:rsid w:val="003A2598"/>
    <w:rsid w:val="003A4046"/>
    <w:rsid w:val="003C0D0D"/>
    <w:rsid w:val="003C68D4"/>
    <w:rsid w:val="003F4AD0"/>
    <w:rsid w:val="0048083C"/>
    <w:rsid w:val="004B4A7A"/>
    <w:rsid w:val="005056B0"/>
    <w:rsid w:val="005215AF"/>
    <w:rsid w:val="00562945"/>
    <w:rsid w:val="0057757C"/>
    <w:rsid w:val="00581A92"/>
    <w:rsid w:val="00582591"/>
    <w:rsid w:val="005918BD"/>
    <w:rsid w:val="005B5EB9"/>
    <w:rsid w:val="005B7017"/>
    <w:rsid w:val="005D0A56"/>
    <w:rsid w:val="00660519"/>
    <w:rsid w:val="00670865"/>
    <w:rsid w:val="00676FAE"/>
    <w:rsid w:val="0069265D"/>
    <w:rsid w:val="006B6A2C"/>
    <w:rsid w:val="006B7055"/>
    <w:rsid w:val="006C27DE"/>
    <w:rsid w:val="00753CD9"/>
    <w:rsid w:val="00756625"/>
    <w:rsid w:val="00777EE1"/>
    <w:rsid w:val="007E44AE"/>
    <w:rsid w:val="007E4BB6"/>
    <w:rsid w:val="00804A6D"/>
    <w:rsid w:val="00836580"/>
    <w:rsid w:val="0085384A"/>
    <w:rsid w:val="00894D57"/>
    <w:rsid w:val="008D1C2C"/>
    <w:rsid w:val="00942F21"/>
    <w:rsid w:val="00965147"/>
    <w:rsid w:val="00965FCB"/>
    <w:rsid w:val="009907C4"/>
    <w:rsid w:val="009923D8"/>
    <w:rsid w:val="009D2426"/>
    <w:rsid w:val="009D3FB1"/>
    <w:rsid w:val="009D5881"/>
    <w:rsid w:val="009D58BB"/>
    <w:rsid w:val="009F262E"/>
    <w:rsid w:val="00A038E3"/>
    <w:rsid w:val="00A0479D"/>
    <w:rsid w:val="00A1403F"/>
    <w:rsid w:val="00A3670C"/>
    <w:rsid w:val="00A36E2C"/>
    <w:rsid w:val="00A42E51"/>
    <w:rsid w:val="00A97D34"/>
    <w:rsid w:val="00AA6254"/>
    <w:rsid w:val="00AE7FA6"/>
    <w:rsid w:val="00AF3C3F"/>
    <w:rsid w:val="00B305C8"/>
    <w:rsid w:val="00B30B41"/>
    <w:rsid w:val="00B36864"/>
    <w:rsid w:val="00B52628"/>
    <w:rsid w:val="00B53B56"/>
    <w:rsid w:val="00B8737F"/>
    <w:rsid w:val="00BB33E2"/>
    <w:rsid w:val="00BB598D"/>
    <w:rsid w:val="00BB70B2"/>
    <w:rsid w:val="00BC1933"/>
    <w:rsid w:val="00BE1102"/>
    <w:rsid w:val="00BE34B8"/>
    <w:rsid w:val="00C01D6C"/>
    <w:rsid w:val="00C201A9"/>
    <w:rsid w:val="00C22C38"/>
    <w:rsid w:val="00CE6490"/>
    <w:rsid w:val="00D52DF4"/>
    <w:rsid w:val="00D5521C"/>
    <w:rsid w:val="00D5631E"/>
    <w:rsid w:val="00DA5873"/>
    <w:rsid w:val="00DB65B6"/>
    <w:rsid w:val="00DC6FAE"/>
    <w:rsid w:val="00DD1321"/>
    <w:rsid w:val="00DE4533"/>
    <w:rsid w:val="00E05220"/>
    <w:rsid w:val="00E37EC9"/>
    <w:rsid w:val="00E9202C"/>
    <w:rsid w:val="00ED2227"/>
    <w:rsid w:val="00EF7A59"/>
    <w:rsid w:val="00F0641F"/>
    <w:rsid w:val="00F259A8"/>
    <w:rsid w:val="00F7482C"/>
    <w:rsid w:val="00FC2095"/>
    <w:rsid w:val="00FD4982"/>
    <w:rsid w:val="00FE75F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A986"/>
  <w15:chartTrackingRefBased/>
  <w15:docId w15:val="{47918D64-EB6A-4727-B562-EE60CEAF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757C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E2C"/>
  </w:style>
  <w:style w:type="paragraph" w:styleId="Piedepgina">
    <w:name w:val="footer"/>
    <w:basedOn w:val="Normal"/>
    <w:link w:val="Piedepgina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E2C"/>
  </w:style>
  <w:style w:type="paragraph" w:styleId="Textodeglobo">
    <w:name w:val="Balloon Text"/>
    <w:basedOn w:val="Normal"/>
    <w:link w:val="TextodegloboCar"/>
    <w:uiPriority w:val="99"/>
    <w:semiHidden/>
    <w:unhideWhenUsed/>
    <w:rsid w:val="00A36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E2C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uentedeprrafopredeter"/>
    <w:rsid w:val="002645C4"/>
  </w:style>
  <w:style w:type="paragraph" w:styleId="Ttulo">
    <w:name w:val="Title"/>
    <w:basedOn w:val="Normal"/>
    <w:next w:val="Textoindependiente"/>
    <w:link w:val="TtuloCar"/>
    <w:uiPriority w:val="10"/>
    <w:qFormat/>
    <w:rsid w:val="005B7017"/>
    <w:pPr>
      <w:jc w:val="center"/>
    </w:pPr>
    <w:rPr>
      <w:b/>
      <w:bCs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017"/>
    <w:rPr>
      <w:rFonts w:ascii="Liberation Serif" w:eastAsia="SimSun" w:hAnsi="Liberation Serif" w:cs="Mangal"/>
      <w:b/>
      <w:bCs/>
      <w:kern w:val="2"/>
      <w:sz w:val="56"/>
      <w:szCs w:val="56"/>
      <w:lang w:eastAsia="zh-CN" w:bidi="hi-IN"/>
    </w:rPr>
  </w:style>
  <w:style w:type="paragraph" w:styleId="Prrafodelista">
    <w:name w:val="List Paragraph"/>
    <w:basedOn w:val="Normal"/>
    <w:uiPriority w:val="34"/>
    <w:qFormat/>
    <w:rsid w:val="005B7017"/>
    <w:pPr>
      <w:ind w:left="720"/>
      <w:contextualSpacing/>
    </w:pPr>
    <w:rPr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7017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01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B3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cumentos\Plantillas%20personalizadas%20de%20Office\Plantilla%20para%20documentos%20FA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E9F-A10D-4851-8EDF-686440B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documentos FAE</Template>
  <TotalTime>53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Aragón Emprende</dc:creator>
  <cp:keywords/>
  <dc:description/>
  <cp:lastModifiedBy>Fundación Emprender en Aragón</cp:lastModifiedBy>
  <cp:revision>4</cp:revision>
  <cp:lastPrinted>2018-06-20T12:15:00Z</cp:lastPrinted>
  <dcterms:created xsi:type="dcterms:W3CDTF">2023-06-20T07:07:00Z</dcterms:created>
  <dcterms:modified xsi:type="dcterms:W3CDTF">2023-06-26T14:00:00Z</dcterms:modified>
</cp:coreProperties>
</file>