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AA14" w14:textId="77777777" w:rsidR="006E27DC" w:rsidRDefault="006E27DC" w:rsidP="006E27DC">
      <w:pPr>
        <w:rPr>
          <w:rFonts w:ascii="Jost" w:hAnsi="Jost"/>
          <w:sz w:val="48"/>
          <w:szCs w:val="52"/>
        </w:rPr>
      </w:pPr>
    </w:p>
    <w:p w14:paraId="10E5825B" w14:textId="77777777" w:rsidR="006E27DC" w:rsidRDefault="006E27DC" w:rsidP="006E27DC">
      <w:pPr>
        <w:rPr>
          <w:rFonts w:ascii="Jost" w:hAnsi="Jost"/>
          <w:sz w:val="48"/>
          <w:szCs w:val="52"/>
        </w:rPr>
      </w:pPr>
    </w:p>
    <w:p w14:paraId="1175547E" w14:textId="77777777" w:rsidR="006E27DC" w:rsidRDefault="006E27DC" w:rsidP="006E27DC">
      <w:pPr>
        <w:jc w:val="center"/>
        <w:rPr>
          <w:rFonts w:ascii="Jost" w:hAnsi="Jost"/>
          <w:sz w:val="48"/>
          <w:szCs w:val="52"/>
        </w:rPr>
      </w:pPr>
    </w:p>
    <w:p w14:paraId="73DA807E" w14:textId="7634F326" w:rsidR="006E27DC" w:rsidRPr="006E27DC" w:rsidRDefault="006E27DC" w:rsidP="006E27DC">
      <w:pPr>
        <w:jc w:val="center"/>
        <w:rPr>
          <w:rFonts w:ascii="Jost" w:hAnsi="Jost"/>
          <w:sz w:val="48"/>
          <w:szCs w:val="52"/>
        </w:rPr>
      </w:pPr>
      <w:r w:rsidRPr="006E27DC">
        <w:rPr>
          <w:rFonts w:ascii="Jost" w:hAnsi="Jost"/>
          <w:sz w:val="48"/>
          <w:szCs w:val="52"/>
        </w:rPr>
        <w:t xml:space="preserve">MEMORIA DESCRIPTIVA DE LA ENTIDAD </w:t>
      </w:r>
      <w:r>
        <w:rPr>
          <w:rFonts w:ascii="Jost" w:hAnsi="Jost"/>
          <w:sz w:val="48"/>
          <w:szCs w:val="52"/>
        </w:rPr>
        <w:t>SOLICITANTE DE LAS SUBVENCIONES A PROYECTOS INNOVADORES PARA LA TRANSFORMACIÓN TERRITORIAL Y LUCHA CONTRA LA DESPOBLACIÓN EN ARAGÓN</w:t>
      </w:r>
    </w:p>
    <w:p w14:paraId="0CE7306A" w14:textId="4EBCFEA6" w:rsidR="006E27DC" w:rsidRPr="006E27DC" w:rsidRDefault="006E27DC" w:rsidP="004A35CB">
      <w:pPr>
        <w:jc w:val="both"/>
        <w:rPr>
          <w:i/>
          <w:iCs/>
        </w:rPr>
      </w:pPr>
      <w:r w:rsidRPr="006E27DC">
        <w:rPr>
          <w:i/>
          <w:iCs/>
        </w:rPr>
        <w:t xml:space="preserve">Orden </w:t>
      </w:r>
      <w:r w:rsidR="00927754" w:rsidRPr="00927754">
        <w:rPr>
          <w:i/>
          <w:iCs/>
        </w:rPr>
        <w:t>ICD/796/2023, de 16 de junio</w:t>
      </w:r>
      <w:r w:rsidRPr="006E27DC">
        <w:rPr>
          <w:i/>
          <w:iCs/>
        </w:rPr>
        <w:t xml:space="preserve"> del </w:t>
      </w:r>
      <w:proofErr w:type="gramStart"/>
      <w:r w:rsidRPr="006E27DC">
        <w:rPr>
          <w:i/>
          <w:iCs/>
        </w:rPr>
        <w:t>Vicepresidente</w:t>
      </w:r>
      <w:proofErr w:type="gramEnd"/>
      <w:r w:rsidRPr="006E27DC">
        <w:rPr>
          <w:i/>
          <w:iCs/>
        </w:rPr>
        <w:t xml:space="preserve"> y Consejero de Industria, Competitividad y Desarrollo Empresarial, por la que se aprueban las bases reguladoras para la concesión de subvenciones a proyectos innovadores para la transformación territorial y la lucha contra la despoblación en Aragón y su convocatoria</w:t>
      </w:r>
    </w:p>
    <w:p w14:paraId="4BBD7207" w14:textId="04B158C1" w:rsidR="006E27DC" w:rsidRDefault="006E27DC">
      <w:r>
        <w:br w:type="page"/>
      </w:r>
    </w:p>
    <w:p w14:paraId="41A28CDA" w14:textId="21AC61E0" w:rsidR="00F007D8" w:rsidRDefault="00F007D8" w:rsidP="00F007D8">
      <w:pPr>
        <w:pStyle w:val="Prrafodelista"/>
        <w:ind w:left="426"/>
        <w:jc w:val="center"/>
        <w:rPr>
          <w:rFonts w:ascii="Open Sans" w:hAnsi="Open Sans" w:cs="Open Sans"/>
          <w:b/>
          <w:bCs/>
          <w:sz w:val="20"/>
          <w:szCs w:val="18"/>
        </w:rPr>
      </w:pPr>
      <w:r>
        <w:rPr>
          <w:rFonts w:ascii="Open Sans" w:hAnsi="Open Sans" w:cs="Open Sans"/>
          <w:b/>
          <w:bCs/>
          <w:sz w:val="20"/>
          <w:szCs w:val="18"/>
        </w:rPr>
        <w:lastRenderedPageBreak/>
        <w:t>MEMORIA DESCRIPTIVA DE LA ENTIDAD</w:t>
      </w:r>
    </w:p>
    <w:p w14:paraId="3C373216" w14:textId="77777777" w:rsidR="00F007D8" w:rsidRDefault="00F007D8" w:rsidP="00F007D8">
      <w:pPr>
        <w:pStyle w:val="Prrafodelista"/>
        <w:ind w:left="426"/>
        <w:rPr>
          <w:rFonts w:ascii="Open Sans" w:hAnsi="Open Sans" w:cs="Open Sans"/>
          <w:b/>
          <w:bCs/>
          <w:sz w:val="20"/>
          <w:szCs w:val="18"/>
        </w:rPr>
      </w:pPr>
    </w:p>
    <w:p w14:paraId="22A6A5AD" w14:textId="149CC9D7" w:rsidR="00A1403F" w:rsidRPr="00AD1E64" w:rsidRDefault="003619B9" w:rsidP="00AD1E64">
      <w:pPr>
        <w:pStyle w:val="Prrafodelista"/>
        <w:numPr>
          <w:ilvl w:val="0"/>
          <w:numId w:val="7"/>
        </w:numPr>
        <w:ind w:left="426" w:hanging="66"/>
        <w:rPr>
          <w:rFonts w:ascii="Open Sans" w:hAnsi="Open Sans" w:cs="Open Sans"/>
          <w:b/>
          <w:bCs/>
          <w:sz w:val="20"/>
          <w:szCs w:val="18"/>
        </w:rPr>
      </w:pPr>
      <w:r>
        <w:rPr>
          <w:rFonts w:ascii="Open Sans" w:hAnsi="Open Sans" w:cs="Open Sans"/>
          <w:b/>
          <w:bCs/>
          <w:sz w:val="20"/>
          <w:szCs w:val="18"/>
        </w:rPr>
        <w:t>Información general</w:t>
      </w:r>
    </w:p>
    <w:p w14:paraId="0C2D8A37" w14:textId="4051F0A9" w:rsidR="00AD1E64" w:rsidRDefault="006E27DC" w:rsidP="000544CE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0"/>
        <w:gridCol w:w="2670"/>
        <w:gridCol w:w="15"/>
        <w:gridCol w:w="1185"/>
        <w:gridCol w:w="1395"/>
        <w:gridCol w:w="1592"/>
      </w:tblGrid>
      <w:tr w:rsidR="00AD1E64" w14:paraId="10CAFDAB" w14:textId="6C75560D" w:rsidTr="00651ECE">
        <w:trPr>
          <w:trHeight w:val="555"/>
        </w:trPr>
        <w:tc>
          <w:tcPr>
            <w:tcW w:w="5790" w:type="dxa"/>
            <w:gridSpan w:val="4"/>
          </w:tcPr>
          <w:p w14:paraId="34BB4ECE" w14:textId="13956AE7" w:rsidR="00AD1E64" w:rsidRDefault="00AD1E64" w:rsidP="000544CE">
            <w:r>
              <w:t>Nombre o denominación social:</w:t>
            </w:r>
          </w:p>
        </w:tc>
        <w:tc>
          <w:tcPr>
            <w:tcW w:w="2987" w:type="dxa"/>
            <w:gridSpan w:val="2"/>
          </w:tcPr>
          <w:p w14:paraId="6C732442" w14:textId="089F2BC5" w:rsidR="00AD1E64" w:rsidRDefault="00AD1E64" w:rsidP="00AD1E64">
            <w:r>
              <w:t>CIF</w:t>
            </w:r>
            <w:r w:rsidR="00137CB3">
              <w:t>:</w:t>
            </w:r>
          </w:p>
        </w:tc>
      </w:tr>
      <w:tr w:rsidR="00AD1E64" w14:paraId="0C83EC41" w14:textId="143B64D5" w:rsidTr="00EB479B">
        <w:trPr>
          <w:trHeight w:val="555"/>
        </w:trPr>
        <w:tc>
          <w:tcPr>
            <w:tcW w:w="7185" w:type="dxa"/>
            <w:gridSpan w:val="5"/>
          </w:tcPr>
          <w:p w14:paraId="15878EF4" w14:textId="59A9AE2F" w:rsidR="00AD1E64" w:rsidRPr="00AD1E64" w:rsidRDefault="00AD1E64" w:rsidP="000544CE">
            <w:r>
              <w:t>Domicilio:</w:t>
            </w:r>
          </w:p>
        </w:tc>
        <w:tc>
          <w:tcPr>
            <w:tcW w:w="1592" w:type="dxa"/>
          </w:tcPr>
          <w:p w14:paraId="4597F387" w14:textId="5D5EC768" w:rsidR="00AD1E64" w:rsidRDefault="00AD1E64" w:rsidP="000544CE">
            <w:r>
              <w:t>Código Postal</w:t>
            </w:r>
            <w:r w:rsidR="00137CB3">
              <w:t>:</w:t>
            </w:r>
          </w:p>
        </w:tc>
      </w:tr>
      <w:tr w:rsidR="00AD1E64" w14:paraId="4B870A7D" w14:textId="62872C95" w:rsidTr="00AD1E64">
        <w:tc>
          <w:tcPr>
            <w:tcW w:w="1920" w:type="dxa"/>
            <w:vMerge w:val="restart"/>
          </w:tcPr>
          <w:p w14:paraId="6405BF41" w14:textId="1A2AE7F3" w:rsidR="00AD1E64" w:rsidRDefault="00AD1E64" w:rsidP="000544CE">
            <w:r>
              <w:t>Municipio:</w:t>
            </w:r>
          </w:p>
        </w:tc>
        <w:tc>
          <w:tcPr>
            <w:tcW w:w="2685" w:type="dxa"/>
            <w:gridSpan w:val="2"/>
            <w:vMerge w:val="restart"/>
          </w:tcPr>
          <w:p w14:paraId="6A4FAA09" w14:textId="7B11187C" w:rsidR="00AD1E64" w:rsidRDefault="00AD1E64" w:rsidP="000544CE">
            <w:r>
              <w:t>Provincia:</w:t>
            </w:r>
          </w:p>
        </w:tc>
        <w:tc>
          <w:tcPr>
            <w:tcW w:w="4172" w:type="dxa"/>
            <w:gridSpan w:val="3"/>
          </w:tcPr>
          <w:p w14:paraId="76C64E61" w14:textId="13730861" w:rsidR="00AD1E64" w:rsidRDefault="00AD1E64" w:rsidP="000544CE">
            <w:r>
              <w:t>E-mail:</w:t>
            </w:r>
          </w:p>
        </w:tc>
      </w:tr>
      <w:tr w:rsidR="00AD1E64" w14:paraId="191F5A8E" w14:textId="4A55F434" w:rsidTr="00AD1E64">
        <w:tc>
          <w:tcPr>
            <w:tcW w:w="1920" w:type="dxa"/>
            <w:vMerge/>
          </w:tcPr>
          <w:p w14:paraId="16AA2A24" w14:textId="77777777" w:rsidR="00AD1E64" w:rsidRDefault="00AD1E64" w:rsidP="000544CE"/>
        </w:tc>
        <w:tc>
          <w:tcPr>
            <w:tcW w:w="2685" w:type="dxa"/>
            <w:gridSpan w:val="2"/>
            <w:vMerge/>
          </w:tcPr>
          <w:p w14:paraId="375DCC13" w14:textId="77777777" w:rsidR="00AD1E64" w:rsidRDefault="00AD1E64" w:rsidP="000544CE"/>
        </w:tc>
        <w:tc>
          <w:tcPr>
            <w:tcW w:w="4172" w:type="dxa"/>
            <w:gridSpan w:val="3"/>
          </w:tcPr>
          <w:p w14:paraId="5E864C66" w14:textId="3AA0A7CB" w:rsidR="00AD1E64" w:rsidRDefault="00AD1E64" w:rsidP="000544CE">
            <w:r>
              <w:t xml:space="preserve">Teléfono: </w:t>
            </w:r>
          </w:p>
        </w:tc>
      </w:tr>
      <w:tr w:rsidR="00AD1E64" w14:paraId="0B3F7C5F" w14:textId="598713F5" w:rsidTr="00F007D8">
        <w:trPr>
          <w:trHeight w:val="555"/>
        </w:trPr>
        <w:tc>
          <w:tcPr>
            <w:tcW w:w="4590" w:type="dxa"/>
            <w:gridSpan w:val="2"/>
          </w:tcPr>
          <w:p w14:paraId="62E1CB42" w14:textId="78206527" w:rsidR="00AD1E64" w:rsidRDefault="00AD1E64" w:rsidP="000544CE">
            <w:r>
              <w:t xml:space="preserve">Representante legal: </w:t>
            </w:r>
          </w:p>
        </w:tc>
        <w:tc>
          <w:tcPr>
            <w:tcW w:w="4187" w:type="dxa"/>
            <w:gridSpan w:val="4"/>
          </w:tcPr>
          <w:p w14:paraId="2E157A3E" w14:textId="18B49195" w:rsidR="00AD1E64" w:rsidRDefault="00AD1E64" w:rsidP="00AD1E64">
            <w:r>
              <w:t>DNI o Pasaporte</w:t>
            </w:r>
            <w:r w:rsidR="008C734D">
              <w:t>:</w:t>
            </w:r>
          </w:p>
        </w:tc>
      </w:tr>
      <w:tr w:rsidR="00F007D8" w14:paraId="41E591A0" w14:textId="77777777" w:rsidTr="00E73582">
        <w:trPr>
          <w:trHeight w:val="555"/>
        </w:trPr>
        <w:tc>
          <w:tcPr>
            <w:tcW w:w="8777" w:type="dxa"/>
            <w:gridSpan w:val="6"/>
            <w:tcBorders>
              <w:bottom w:val="single" w:sz="4" w:space="0" w:color="auto"/>
            </w:tcBorders>
          </w:tcPr>
          <w:p w14:paraId="4F4FC280" w14:textId="0FBB7ECF" w:rsidR="00F007D8" w:rsidRDefault="00F007D8" w:rsidP="00AD1E64">
            <w:r>
              <w:t>Sector o área de actividad:</w:t>
            </w:r>
          </w:p>
        </w:tc>
      </w:tr>
    </w:tbl>
    <w:p w14:paraId="5A210A77" w14:textId="77777777" w:rsidR="004A35CB" w:rsidRDefault="004A35CB" w:rsidP="000544CE"/>
    <w:p w14:paraId="01560520" w14:textId="77777777" w:rsidR="006E27DC" w:rsidRDefault="006E27DC" w:rsidP="000544CE"/>
    <w:p w14:paraId="509AFCF9" w14:textId="43B6809A" w:rsidR="006E27DC" w:rsidRPr="00AD1E64" w:rsidRDefault="0016635A" w:rsidP="00AD1E64">
      <w:pPr>
        <w:pStyle w:val="Prrafodelista"/>
        <w:numPr>
          <w:ilvl w:val="0"/>
          <w:numId w:val="7"/>
        </w:numPr>
        <w:ind w:left="426" w:hanging="66"/>
        <w:rPr>
          <w:rFonts w:ascii="Open Sans" w:hAnsi="Open Sans" w:cs="Open Sans"/>
          <w:b/>
          <w:bCs/>
          <w:sz w:val="20"/>
          <w:szCs w:val="18"/>
        </w:rPr>
      </w:pPr>
      <w:r w:rsidRPr="00AD1E64">
        <w:rPr>
          <w:rFonts w:ascii="Open Sans" w:hAnsi="Open Sans" w:cs="Open Sans"/>
          <w:b/>
          <w:bCs/>
          <w:sz w:val="20"/>
          <w:szCs w:val="18"/>
        </w:rPr>
        <w:t>D</w:t>
      </w:r>
      <w:r w:rsidR="003619B9">
        <w:rPr>
          <w:rFonts w:ascii="Open Sans" w:hAnsi="Open Sans" w:cs="Open Sans"/>
          <w:b/>
          <w:bCs/>
          <w:sz w:val="20"/>
          <w:szCs w:val="18"/>
        </w:rPr>
        <w:t>escripción de la entidad</w:t>
      </w:r>
      <w:r w:rsidR="009E32F2">
        <w:rPr>
          <w:rFonts w:ascii="Open Sans" w:hAnsi="Open Sans" w:cs="Open Sans"/>
          <w:b/>
          <w:bCs/>
          <w:sz w:val="20"/>
          <w:szCs w:val="18"/>
        </w:rPr>
        <w:t xml:space="preserve"> solicitante </w:t>
      </w:r>
    </w:p>
    <w:p w14:paraId="72D10425" w14:textId="7A0A569D" w:rsidR="0016635A" w:rsidRPr="0016635A" w:rsidRDefault="0016635A" w:rsidP="0016635A">
      <w:pPr>
        <w:rPr>
          <w:i/>
          <w:iCs/>
          <w:color w:val="595959" w:themeColor="text1" w:themeTint="A6"/>
        </w:rPr>
      </w:pPr>
      <w:r w:rsidRPr="0016635A">
        <w:rPr>
          <w:i/>
          <w:iCs/>
          <w:color w:val="595959" w:themeColor="text1" w:themeTint="A6"/>
        </w:rPr>
        <w:t>El contenido de este apartado deberá ser, como mínimo</w:t>
      </w:r>
      <w:r w:rsidR="000F6A78">
        <w:rPr>
          <w:i/>
          <w:iCs/>
          <w:color w:val="595959" w:themeColor="text1" w:themeTint="A6"/>
        </w:rPr>
        <w:t xml:space="preserve"> y en el caso de que proceda</w:t>
      </w:r>
      <w:r w:rsidRPr="0016635A">
        <w:rPr>
          <w:i/>
          <w:iCs/>
          <w:color w:val="595959" w:themeColor="text1" w:themeTint="A6"/>
        </w:rPr>
        <w:t>, el siguiente:</w:t>
      </w:r>
    </w:p>
    <w:p w14:paraId="6BA7C855" w14:textId="2B00A8B3" w:rsidR="0016635A" w:rsidRPr="0016635A" w:rsidRDefault="006E27DC" w:rsidP="0016635A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Breve descripción de la trayectoria de la entidad desde su constitución</w:t>
      </w:r>
      <w:r w:rsidR="0016635A"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</w:p>
    <w:p w14:paraId="4CF0F2D3" w14:textId="69A9E937" w:rsidR="0016635A" w:rsidRDefault="0016635A" w:rsidP="0016635A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Forma jurídica</w:t>
      </w:r>
    </w:p>
    <w:p w14:paraId="01C53936" w14:textId="2D000BEF" w:rsidR="000F6A78" w:rsidRDefault="000F6A78" w:rsidP="0016635A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Órgano de gobierno</w:t>
      </w:r>
    </w:p>
    <w:p w14:paraId="21BFB1FF" w14:textId="1D5E8FFF" w:rsidR="0016635A" w:rsidRPr="0016635A" w:rsidRDefault="000F6A78" w:rsidP="0016635A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O</w:t>
      </w:r>
      <w:r w:rsidR="006E27DC"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bjeto social, </w:t>
      </w:r>
      <w:r w:rsidR="00FD4854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fundacional</w:t>
      </w:r>
      <w:r w:rsidR="004A35CB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="004A35CB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etc</w:t>
      </w:r>
      <w:proofErr w:type="spellEnd"/>
    </w:p>
    <w:p w14:paraId="5DA6D04F" w14:textId="677B9A82" w:rsidR="0016635A" w:rsidRPr="0016635A" w:rsidRDefault="006E27DC" w:rsidP="0016635A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instalaciones con las que cuenta</w:t>
      </w:r>
      <w:r w:rsidR="000F6A78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, incluyendo planos visados </w:t>
      </w:r>
      <w:r w:rsidR="00A07BB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y fotografías</w:t>
      </w:r>
    </w:p>
    <w:p w14:paraId="7E32AF3F" w14:textId="12383C41" w:rsidR="0016635A" w:rsidRPr="0016635A" w:rsidRDefault="000F6A78" w:rsidP="0016635A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proofErr w:type="spellStart"/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N</w:t>
      </w:r>
      <w:r w:rsidR="006E27DC"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º</w:t>
      </w:r>
      <w:proofErr w:type="spellEnd"/>
      <w:r w:rsidR="006E27DC"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de trabajadores</w:t>
      </w:r>
    </w:p>
    <w:p w14:paraId="5961148A" w14:textId="65F0CF27" w:rsidR="0016635A" w:rsidRDefault="000F6A78" w:rsidP="0016635A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S</w:t>
      </w:r>
      <w:r w:rsidR="006E27DC"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ocios</w:t>
      </w:r>
      <w:r w:rsidR="0016635A"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o patronos, en su caso</w:t>
      </w:r>
    </w:p>
    <w:p w14:paraId="128DD26A" w14:textId="15710C6D" w:rsidR="00F007D8" w:rsidRPr="00F007D8" w:rsidRDefault="00F007D8" w:rsidP="00F007D8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Colaboraciones y/o alianzas </w:t>
      </w:r>
    </w:p>
    <w:p w14:paraId="1D29950F" w14:textId="082EB368" w:rsidR="00F007D8" w:rsidRDefault="0016635A" w:rsidP="000F6A78">
      <w:pPr>
        <w:pStyle w:val="Prrafodelista"/>
        <w:numPr>
          <w:ilvl w:val="0"/>
          <w:numId w:val="6"/>
        </w:numP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Cualquier otra </w:t>
      </w:r>
      <w:r w:rsidRPr="0016635A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información que resulte relevante para el conocimiento y valoración de la Fundación Aragón Emprende </w:t>
      </w:r>
    </w:p>
    <w:p w14:paraId="1CA2B307" w14:textId="77777777" w:rsidR="009E32F2" w:rsidRPr="009E32F2" w:rsidRDefault="009E32F2" w:rsidP="009E32F2">
      <w:pPr>
        <w:pStyle w:val="Prrafodelista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5343A922" w14:textId="2E9EF0E1" w:rsidR="0016635A" w:rsidRPr="00AD1E64" w:rsidRDefault="003619B9" w:rsidP="00AD1E64">
      <w:pPr>
        <w:pStyle w:val="Prrafodelista"/>
        <w:numPr>
          <w:ilvl w:val="0"/>
          <w:numId w:val="7"/>
        </w:numPr>
        <w:ind w:left="426" w:hanging="66"/>
        <w:rPr>
          <w:rFonts w:ascii="Open Sans" w:hAnsi="Open Sans" w:cs="Open Sans"/>
          <w:b/>
          <w:bCs/>
          <w:sz w:val="20"/>
          <w:szCs w:val="16"/>
        </w:rPr>
      </w:pPr>
      <w:r w:rsidRPr="00AD1E64">
        <w:rPr>
          <w:rFonts w:ascii="Open Sans" w:hAnsi="Open Sans" w:cs="Open Sans"/>
          <w:b/>
          <w:bCs/>
          <w:sz w:val="20"/>
          <w:szCs w:val="16"/>
        </w:rPr>
        <w:t>Alcance de sus actuaciones</w:t>
      </w:r>
    </w:p>
    <w:p w14:paraId="33EBBC09" w14:textId="3658CDF8" w:rsidR="00FD4854" w:rsidRDefault="000F6A78" w:rsidP="004A35CB">
      <w:pPr>
        <w:jc w:val="both"/>
        <w:rPr>
          <w:rFonts w:cs="Open Sans"/>
          <w:i/>
          <w:iCs/>
          <w:color w:val="595959" w:themeColor="text1" w:themeTint="A6"/>
          <w:szCs w:val="20"/>
        </w:rPr>
      </w:pPr>
      <w:r>
        <w:rPr>
          <w:rFonts w:cs="Open Sans"/>
          <w:i/>
          <w:iCs/>
          <w:color w:val="595959" w:themeColor="text1" w:themeTint="A6"/>
          <w:szCs w:val="20"/>
        </w:rPr>
        <w:t>Breve descripción de las actividades que lleva a cabo la entidad</w:t>
      </w:r>
      <w:r w:rsidR="00F007D8">
        <w:rPr>
          <w:rFonts w:cs="Open Sans"/>
          <w:i/>
          <w:iCs/>
          <w:color w:val="595959" w:themeColor="text1" w:themeTint="A6"/>
          <w:szCs w:val="20"/>
        </w:rPr>
        <w:t xml:space="preserve"> y/o los servicios que ofrece</w:t>
      </w:r>
      <w:r>
        <w:rPr>
          <w:rFonts w:cs="Open Sans"/>
          <w:i/>
          <w:iCs/>
          <w:color w:val="595959" w:themeColor="text1" w:themeTint="A6"/>
          <w:szCs w:val="20"/>
        </w:rPr>
        <w:t xml:space="preserve">, así </w:t>
      </w:r>
      <w:r w:rsidR="00FD4854">
        <w:rPr>
          <w:rFonts w:cs="Open Sans"/>
          <w:i/>
          <w:iCs/>
          <w:color w:val="595959" w:themeColor="text1" w:themeTint="A6"/>
          <w:szCs w:val="20"/>
        </w:rPr>
        <w:t>como del</w:t>
      </w:r>
      <w:r>
        <w:rPr>
          <w:rFonts w:cs="Open Sans"/>
          <w:i/>
          <w:iCs/>
          <w:color w:val="595959" w:themeColor="text1" w:themeTint="A6"/>
          <w:szCs w:val="20"/>
        </w:rPr>
        <w:t xml:space="preserve"> alcance territorial de sus actuaciones</w:t>
      </w:r>
      <w:r w:rsidR="00FD4854">
        <w:rPr>
          <w:rFonts w:cs="Open Sans"/>
          <w:i/>
          <w:iCs/>
          <w:color w:val="595959" w:themeColor="text1" w:themeTint="A6"/>
          <w:szCs w:val="20"/>
        </w:rPr>
        <w:t xml:space="preserve">, incluyendo las características y particularidades que presenta dicho territorio. </w:t>
      </w:r>
    </w:p>
    <w:p w14:paraId="668D1B33" w14:textId="267736FB" w:rsidR="00BE46B5" w:rsidRPr="000F6A78" w:rsidRDefault="00BE46B5" w:rsidP="004A35CB">
      <w:pPr>
        <w:jc w:val="both"/>
        <w:rPr>
          <w:rFonts w:cs="Open Sans"/>
          <w:i/>
          <w:iCs/>
          <w:color w:val="595959" w:themeColor="text1" w:themeTint="A6"/>
          <w:szCs w:val="20"/>
        </w:rPr>
      </w:pPr>
      <w:r w:rsidRPr="00927754">
        <w:rPr>
          <w:rFonts w:cs="Open Sans"/>
          <w:i/>
          <w:iCs/>
          <w:color w:val="595959" w:themeColor="text1" w:themeTint="A6"/>
          <w:szCs w:val="20"/>
        </w:rPr>
        <w:t>Deberá incluirse una descripción del establecimiento físico ubicado en el territorio de actuación vinculado al proyecto innovador, incluyendo la dirección, fotos, planos visados y el espacio que ocupa con respecto a todo el inmueble, en aquellos casos en que este esté compartido.</w:t>
      </w:r>
      <w:r>
        <w:rPr>
          <w:rFonts w:cs="Open Sans"/>
          <w:i/>
          <w:iCs/>
          <w:color w:val="595959" w:themeColor="text1" w:themeTint="A6"/>
          <w:szCs w:val="20"/>
        </w:rPr>
        <w:t xml:space="preserve"> </w:t>
      </w:r>
    </w:p>
    <w:p w14:paraId="11D67DAE" w14:textId="77777777" w:rsidR="003619B9" w:rsidRDefault="003619B9" w:rsidP="003619B9">
      <w:pPr>
        <w:pStyle w:val="Prrafodelista"/>
        <w:numPr>
          <w:ilvl w:val="0"/>
          <w:numId w:val="7"/>
        </w:numPr>
        <w:ind w:left="567" w:hanging="20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6737">
        <w:rPr>
          <w:rFonts w:ascii="Open Sans" w:hAnsi="Open Sans" w:cs="Open Sans"/>
          <w:b/>
          <w:bCs/>
          <w:sz w:val="20"/>
          <w:szCs w:val="20"/>
        </w:rPr>
        <w:t>Otra información</w:t>
      </w:r>
    </w:p>
    <w:p w14:paraId="6CA040EB" w14:textId="77777777" w:rsidR="003619B9" w:rsidRPr="003619B9" w:rsidRDefault="003619B9" w:rsidP="003619B9">
      <w:pPr>
        <w:jc w:val="both"/>
        <w:rPr>
          <w:rFonts w:cs="Open Sans"/>
          <w:b/>
          <w:bCs/>
          <w:color w:val="595959" w:themeColor="text1" w:themeTint="A6"/>
          <w:szCs w:val="20"/>
        </w:rPr>
      </w:pPr>
      <w:r w:rsidRPr="003619B9">
        <w:rPr>
          <w:rFonts w:cs="Open Sans"/>
          <w:i/>
          <w:iCs/>
          <w:color w:val="595959" w:themeColor="text1" w:themeTint="A6"/>
          <w:szCs w:val="20"/>
        </w:rPr>
        <w:t>Aspectos no destacados en el resto de apartados que el solicitante considere importantes</w:t>
      </w:r>
      <w:r w:rsidRPr="003619B9">
        <w:rPr>
          <w:rFonts w:cs="Open Sans"/>
          <w:b/>
          <w:bCs/>
          <w:color w:val="595959" w:themeColor="text1" w:themeTint="A6"/>
          <w:szCs w:val="20"/>
        </w:rPr>
        <w:t xml:space="preserve"> </w:t>
      </w:r>
    </w:p>
    <w:p w14:paraId="5AE766DD" w14:textId="77777777" w:rsidR="003619B9" w:rsidRPr="00466737" w:rsidRDefault="003619B9" w:rsidP="003619B9">
      <w:pPr>
        <w:pStyle w:val="Prrafodelista"/>
        <w:numPr>
          <w:ilvl w:val="0"/>
          <w:numId w:val="7"/>
        </w:numPr>
        <w:ind w:left="567" w:hanging="20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6737">
        <w:rPr>
          <w:rFonts w:ascii="Open Sans" w:hAnsi="Open Sans" w:cs="Open Sans"/>
          <w:b/>
          <w:bCs/>
          <w:sz w:val="20"/>
          <w:szCs w:val="20"/>
        </w:rPr>
        <w:t>Anexos</w:t>
      </w:r>
    </w:p>
    <w:p w14:paraId="228D686F" w14:textId="4381F86D" w:rsidR="000F6A78" w:rsidRDefault="003619B9" w:rsidP="00927754">
      <w:pPr>
        <w:jc w:val="both"/>
        <w:rPr>
          <w:rFonts w:cs="Open Sans"/>
          <w:i/>
          <w:iCs/>
          <w:color w:val="595959" w:themeColor="text1" w:themeTint="A6"/>
          <w:szCs w:val="20"/>
        </w:rPr>
      </w:pPr>
      <w:r w:rsidRPr="00466737">
        <w:rPr>
          <w:rFonts w:cs="Open Sans"/>
          <w:i/>
          <w:iCs/>
          <w:color w:val="595959" w:themeColor="text1" w:themeTint="A6"/>
          <w:szCs w:val="20"/>
        </w:rPr>
        <w:t xml:space="preserve">Aquí se incluirá la relación de anexos asociados </w:t>
      </w:r>
      <w:r>
        <w:rPr>
          <w:rFonts w:cs="Open Sans"/>
          <w:i/>
          <w:iCs/>
          <w:color w:val="595959" w:themeColor="text1" w:themeTint="A6"/>
          <w:szCs w:val="20"/>
        </w:rPr>
        <w:t xml:space="preserve">a la memoria, si los hubiera. </w:t>
      </w:r>
    </w:p>
    <w:p w14:paraId="3DE31E74" w14:textId="77777777" w:rsidR="00626A72" w:rsidRPr="00AB0764" w:rsidRDefault="00626A72" w:rsidP="00626A72">
      <w:pPr>
        <w:jc w:val="center"/>
        <w:rPr>
          <w:rFonts w:cs="Open Sans"/>
          <w:color w:val="595959" w:themeColor="text1" w:themeTint="A6"/>
          <w:szCs w:val="20"/>
        </w:rPr>
      </w:pPr>
      <w:r>
        <w:rPr>
          <w:rFonts w:cs="Open Sans"/>
          <w:color w:val="595959" w:themeColor="text1" w:themeTint="A6"/>
          <w:szCs w:val="20"/>
        </w:rPr>
        <w:lastRenderedPageBreak/>
        <w:t xml:space="preserve">En _____________________________, a ___ </w:t>
      </w:r>
      <w:proofErr w:type="spellStart"/>
      <w:r>
        <w:rPr>
          <w:rFonts w:cs="Open Sans"/>
          <w:color w:val="595959" w:themeColor="text1" w:themeTint="A6"/>
          <w:szCs w:val="20"/>
        </w:rPr>
        <w:t>de</w:t>
      </w:r>
      <w:proofErr w:type="spellEnd"/>
      <w:r>
        <w:rPr>
          <w:rFonts w:cs="Open Sans"/>
          <w:color w:val="595959" w:themeColor="text1" w:themeTint="A6"/>
          <w:szCs w:val="20"/>
        </w:rPr>
        <w:t xml:space="preserve">______ </w:t>
      </w:r>
      <w:proofErr w:type="spellStart"/>
      <w:r>
        <w:rPr>
          <w:rFonts w:cs="Open Sans"/>
          <w:color w:val="595959" w:themeColor="text1" w:themeTint="A6"/>
          <w:szCs w:val="20"/>
        </w:rPr>
        <w:t>de</w:t>
      </w:r>
      <w:proofErr w:type="spellEnd"/>
      <w:r>
        <w:rPr>
          <w:rFonts w:cs="Open Sans"/>
          <w:color w:val="595959" w:themeColor="text1" w:themeTint="A6"/>
          <w:szCs w:val="20"/>
        </w:rPr>
        <w:t xml:space="preserve"> 2023</w:t>
      </w:r>
    </w:p>
    <w:p w14:paraId="1521119F" w14:textId="77777777" w:rsidR="00626A72" w:rsidRDefault="00626A72" w:rsidP="00AB0764">
      <w:pPr>
        <w:jc w:val="center"/>
        <w:rPr>
          <w:rFonts w:cs="Open Sans"/>
          <w:color w:val="595959" w:themeColor="text1" w:themeTint="A6"/>
          <w:szCs w:val="20"/>
        </w:rPr>
      </w:pPr>
    </w:p>
    <w:p w14:paraId="4F5C6EB8" w14:textId="4D140C1A" w:rsidR="00AB0764" w:rsidRDefault="00AB0764" w:rsidP="00AB0764">
      <w:pPr>
        <w:jc w:val="center"/>
        <w:rPr>
          <w:rFonts w:cs="Open Sans"/>
          <w:color w:val="595959" w:themeColor="text1" w:themeTint="A6"/>
          <w:szCs w:val="20"/>
        </w:rPr>
      </w:pPr>
      <w:r>
        <w:rPr>
          <w:rFonts w:cs="Open Sans"/>
          <w:color w:val="595959" w:themeColor="text1" w:themeTint="A6"/>
          <w:szCs w:val="20"/>
        </w:rPr>
        <w:t>Fdo. _____________________________________________</w:t>
      </w:r>
    </w:p>
    <w:sectPr w:rsidR="00AB0764" w:rsidSect="00F259A8">
      <w:headerReference w:type="default" r:id="rId8"/>
      <w:footerReference w:type="default" r:id="rId9"/>
      <w:pgSz w:w="11906" w:h="16838" w:code="9"/>
      <w:pgMar w:top="226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FE75" w14:textId="77777777" w:rsidR="006E27DC" w:rsidRDefault="006E27DC" w:rsidP="00A36E2C">
      <w:r>
        <w:separator/>
      </w:r>
    </w:p>
  </w:endnote>
  <w:endnote w:type="continuationSeparator" w:id="0">
    <w:p w14:paraId="29BDBBE1" w14:textId="77777777" w:rsidR="006E27DC" w:rsidRDefault="006E27DC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2631099"/>
  <w:bookmarkStart w:id="3" w:name="_Hlk102631100"/>
  <w:p w14:paraId="2F0F6B85" w14:textId="68CC2B0D" w:rsidR="00A97D34" w:rsidRDefault="00A07BB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140F9" wp14:editId="3F08BA85">
              <wp:simplePos x="0" y="0"/>
              <wp:positionH relativeFrom="page">
                <wp:posOffset>1793240</wp:posOffset>
              </wp:positionH>
              <wp:positionV relativeFrom="page">
                <wp:posOffset>10400030</wp:posOffset>
              </wp:positionV>
              <wp:extent cx="1259840" cy="89535"/>
              <wp:effectExtent l="0" t="0" r="16510" b="247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89535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>
                        <a:solidFill>
                          <a:srgbClr val="18385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B51C72" id="Rectángulo 19" o:spid="_x0000_s1026" style="position:absolute;margin-left:141.2pt;margin-top:818.9pt;width:99.2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" fillcolor="#18385f" strokecolor="#18385f" strokeweight="1pt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ADAE2D" wp14:editId="7B9C83D6">
              <wp:simplePos x="0" y="0"/>
              <wp:positionH relativeFrom="page">
                <wp:posOffset>559435</wp:posOffset>
              </wp:positionH>
              <wp:positionV relativeFrom="page">
                <wp:posOffset>10400030</wp:posOffset>
              </wp:positionV>
              <wp:extent cx="1260000" cy="90000"/>
              <wp:effectExtent l="0" t="0" r="16510" b="247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>
                        <a:solidFill>
                          <a:srgbClr val="D08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96DC6E" id="Rectángulo 18" o:spid="_x0000_s1026" style="position:absolute;margin-left:44.05pt;margin-top:818.9pt;width:99.2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" fillcolor="#d08b0b" strokecolor="#d08b0b" strokeweight="1pt">
              <w10:wrap anchorx="page" anchory="page"/>
            </v:rect>
          </w:pict>
        </mc:Fallback>
      </mc:AlternateContent>
    </w:r>
    <w:r w:rsidR="00B30B41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5618BD" wp14:editId="688C039E">
              <wp:simplePos x="0" y="0"/>
              <wp:positionH relativeFrom="page">
                <wp:posOffset>522191</wp:posOffset>
              </wp:positionH>
              <wp:positionV relativeFrom="page">
                <wp:posOffset>9728725</wp:posOffset>
              </wp:positionV>
              <wp:extent cx="2962275" cy="925830"/>
              <wp:effectExtent l="0" t="0" r="0" b="127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25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1738C" w14:textId="77777777" w:rsidR="005215AF" w:rsidRPr="00A97D34" w:rsidRDefault="005215AF" w:rsidP="00A07BB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C/ Valenzuela, 9</w:t>
                          </w:r>
                        </w:p>
                        <w:p w14:paraId="318AA9DC" w14:textId="77777777" w:rsidR="005215AF" w:rsidRPr="00A97D34" w:rsidRDefault="005215AF" w:rsidP="00A07BB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50004 Zaragoza</w:t>
                          </w:r>
                        </w:p>
                        <w:p w14:paraId="495943D2" w14:textId="008BA756" w:rsidR="00137CB3" w:rsidRPr="00A97D34" w:rsidRDefault="005215AF" w:rsidP="00A07BB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 xml:space="preserve">Tel. </w:t>
                          </w: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876.650.279</w:t>
                          </w:r>
                        </w:p>
                        <w:p w14:paraId="242520C1" w14:textId="77777777" w:rsidR="005215AF" w:rsidRPr="00A97D34" w:rsidRDefault="005215AF" w:rsidP="00A07BB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contacto</w:t>
                          </w: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@aragonemprende.com</w:t>
                          </w:r>
                        </w:p>
                        <w:p w14:paraId="3F66546B" w14:textId="77777777" w:rsidR="00A97D34" w:rsidRPr="00A97D34" w:rsidRDefault="00A97D34" w:rsidP="00A07BBA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618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1pt;margin-top:766.05pt;width:233.25pt;height:7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" filled="f" stroked="f">
              <v:textbox style="mso-fit-shape-to-text:t">
                <w:txbxContent>
                  <w:p w14:paraId="4D11738C" w14:textId="77777777" w:rsidR="005215AF" w:rsidRPr="00A97D34" w:rsidRDefault="005215AF" w:rsidP="00A07BB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C/ Valenzuela, 9</w:t>
                    </w:r>
                  </w:p>
                  <w:p w14:paraId="318AA9DC" w14:textId="77777777" w:rsidR="005215AF" w:rsidRPr="00A97D34" w:rsidRDefault="005215AF" w:rsidP="00A07BB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50004 Zaragoza</w:t>
                    </w:r>
                  </w:p>
                  <w:p w14:paraId="495943D2" w14:textId="008BA756" w:rsidR="00137CB3" w:rsidRPr="00A97D34" w:rsidRDefault="005215AF" w:rsidP="00A07BB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 xml:space="preserve">Tel. </w:t>
                    </w: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876.650.279</w:t>
                    </w:r>
                  </w:p>
                  <w:p w14:paraId="242520C1" w14:textId="77777777" w:rsidR="005215AF" w:rsidRPr="00A97D34" w:rsidRDefault="005215AF" w:rsidP="00A07BB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contacto</w:t>
                    </w: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@aragonemprende.com</w:t>
                    </w:r>
                  </w:p>
                  <w:p w14:paraId="3F66546B" w14:textId="77777777" w:rsidR="00A97D34" w:rsidRPr="00A97D34" w:rsidRDefault="00A97D34" w:rsidP="00A07BBA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4F1C" w14:textId="77777777" w:rsidR="006E27DC" w:rsidRDefault="006E27DC" w:rsidP="00A36E2C">
      <w:r>
        <w:separator/>
      </w:r>
    </w:p>
  </w:footnote>
  <w:footnote w:type="continuationSeparator" w:id="0">
    <w:p w14:paraId="44C0C7E4" w14:textId="77777777" w:rsidR="006E27DC" w:rsidRDefault="006E27DC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7489" w14:textId="77777777" w:rsidR="00A36E2C" w:rsidRDefault="00A97D34" w:rsidP="00A36E2C">
    <w:pPr>
      <w:pStyle w:val="Encabezado"/>
      <w:ind w:left="-1134"/>
    </w:pPr>
    <w:bookmarkStart w:id="0" w:name="_Hlk102631115"/>
    <w:bookmarkStart w:id="1" w:name="_Hlk102631116"/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439D862" wp14:editId="6A2F2973">
          <wp:simplePos x="0" y="0"/>
          <wp:positionH relativeFrom="page">
            <wp:posOffset>542925</wp:posOffset>
          </wp:positionH>
          <wp:positionV relativeFrom="page">
            <wp:posOffset>563245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7881" y="1651"/>
              <wp:lineTo x="14607" y="0"/>
              <wp:lineTo x="13348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5F59"/>
    <w:multiLevelType w:val="hybridMultilevel"/>
    <w:tmpl w:val="FA843362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6DE0"/>
    <w:multiLevelType w:val="hybridMultilevel"/>
    <w:tmpl w:val="AD5A0A5E"/>
    <w:lvl w:ilvl="0" w:tplc="5C7C64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8EF2B0B"/>
    <w:multiLevelType w:val="hybridMultilevel"/>
    <w:tmpl w:val="0AEE8C3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0772">
    <w:abstractNumId w:val="3"/>
  </w:num>
  <w:num w:numId="2" w16cid:durableId="735251403">
    <w:abstractNumId w:val="6"/>
  </w:num>
  <w:num w:numId="3" w16cid:durableId="614865698">
    <w:abstractNumId w:val="0"/>
  </w:num>
  <w:num w:numId="4" w16cid:durableId="472719447">
    <w:abstractNumId w:val="1"/>
  </w:num>
  <w:num w:numId="5" w16cid:durableId="1495222821">
    <w:abstractNumId w:val="4"/>
  </w:num>
  <w:num w:numId="6" w16cid:durableId="1659579602">
    <w:abstractNumId w:val="5"/>
  </w:num>
  <w:num w:numId="7" w16cid:durableId="628360085">
    <w:abstractNumId w:val="2"/>
  </w:num>
  <w:num w:numId="8" w16cid:durableId="1577548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DC"/>
    <w:rsid w:val="0001123B"/>
    <w:rsid w:val="00037B68"/>
    <w:rsid w:val="00052CAE"/>
    <w:rsid w:val="000544CE"/>
    <w:rsid w:val="000B3411"/>
    <w:rsid w:val="000C5CD3"/>
    <w:rsid w:val="000D1AE9"/>
    <w:rsid w:val="000D22C1"/>
    <w:rsid w:val="000F151B"/>
    <w:rsid w:val="000F1653"/>
    <w:rsid w:val="000F255C"/>
    <w:rsid w:val="000F6A78"/>
    <w:rsid w:val="000F7147"/>
    <w:rsid w:val="00111EFF"/>
    <w:rsid w:val="00137CB3"/>
    <w:rsid w:val="001461AB"/>
    <w:rsid w:val="0016635A"/>
    <w:rsid w:val="00173BDC"/>
    <w:rsid w:val="001A20C4"/>
    <w:rsid w:val="001A7651"/>
    <w:rsid w:val="001B2553"/>
    <w:rsid w:val="001D0E4D"/>
    <w:rsid w:val="001E1546"/>
    <w:rsid w:val="002152F7"/>
    <w:rsid w:val="00231748"/>
    <w:rsid w:val="002645C4"/>
    <w:rsid w:val="00285EEE"/>
    <w:rsid w:val="00296021"/>
    <w:rsid w:val="002C0789"/>
    <w:rsid w:val="002C21BD"/>
    <w:rsid w:val="002E4C07"/>
    <w:rsid w:val="002F3996"/>
    <w:rsid w:val="00345550"/>
    <w:rsid w:val="00357657"/>
    <w:rsid w:val="003619B9"/>
    <w:rsid w:val="003A2598"/>
    <w:rsid w:val="003A4046"/>
    <w:rsid w:val="003C0D0D"/>
    <w:rsid w:val="003C68D4"/>
    <w:rsid w:val="003F4AD0"/>
    <w:rsid w:val="00413BA5"/>
    <w:rsid w:val="004A35CB"/>
    <w:rsid w:val="004B4A7A"/>
    <w:rsid w:val="005056B0"/>
    <w:rsid w:val="005215AF"/>
    <w:rsid w:val="00562945"/>
    <w:rsid w:val="00581A92"/>
    <w:rsid w:val="00582591"/>
    <w:rsid w:val="005918BD"/>
    <w:rsid w:val="005B5EB9"/>
    <w:rsid w:val="005B7017"/>
    <w:rsid w:val="005D0A56"/>
    <w:rsid w:val="00626A72"/>
    <w:rsid w:val="00660519"/>
    <w:rsid w:val="00666FB8"/>
    <w:rsid w:val="00670865"/>
    <w:rsid w:val="00676FAE"/>
    <w:rsid w:val="0069265D"/>
    <w:rsid w:val="006B6A2C"/>
    <w:rsid w:val="006C27DE"/>
    <w:rsid w:val="006E27DC"/>
    <w:rsid w:val="00753CD9"/>
    <w:rsid w:val="00756625"/>
    <w:rsid w:val="00777EE1"/>
    <w:rsid w:val="007E44AE"/>
    <w:rsid w:val="007E4BB6"/>
    <w:rsid w:val="00804A6D"/>
    <w:rsid w:val="00836580"/>
    <w:rsid w:val="00894D57"/>
    <w:rsid w:val="008C734D"/>
    <w:rsid w:val="008D1C2C"/>
    <w:rsid w:val="00927754"/>
    <w:rsid w:val="00942F21"/>
    <w:rsid w:val="00965FCB"/>
    <w:rsid w:val="009907C4"/>
    <w:rsid w:val="009923D8"/>
    <w:rsid w:val="009D2426"/>
    <w:rsid w:val="009D3FB1"/>
    <w:rsid w:val="009D5881"/>
    <w:rsid w:val="009D58BB"/>
    <w:rsid w:val="009E32F2"/>
    <w:rsid w:val="009F262E"/>
    <w:rsid w:val="00A038E3"/>
    <w:rsid w:val="00A0479D"/>
    <w:rsid w:val="00A07BBA"/>
    <w:rsid w:val="00A1403F"/>
    <w:rsid w:val="00A3670C"/>
    <w:rsid w:val="00A36E2C"/>
    <w:rsid w:val="00A42E51"/>
    <w:rsid w:val="00A97D34"/>
    <w:rsid w:val="00AA6254"/>
    <w:rsid w:val="00AB0764"/>
    <w:rsid w:val="00AD1E64"/>
    <w:rsid w:val="00AE7FA6"/>
    <w:rsid w:val="00AF3C3F"/>
    <w:rsid w:val="00B266BA"/>
    <w:rsid w:val="00B30B41"/>
    <w:rsid w:val="00B52628"/>
    <w:rsid w:val="00B53B56"/>
    <w:rsid w:val="00B8737F"/>
    <w:rsid w:val="00BB33E2"/>
    <w:rsid w:val="00BB598D"/>
    <w:rsid w:val="00BB70B2"/>
    <w:rsid w:val="00BE1102"/>
    <w:rsid w:val="00BE34B8"/>
    <w:rsid w:val="00BE46B5"/>
    <w:rsid w:val="00C01D6C"/>
    <w:rsid w:val="00C201A9"/>
    <w:rsid w:val="00C22C38"/>
    <w:rsid w:val="00CE6490"/>
    <w:rsid w:val="00D52DF4"/>
    <w:rsid w:val="00D5521C"/>
    <w:rsid w:val="00D5631E"/>
    <w:rsid w:val="00DA5873"/>
    <w:rsid w:val="00DB1ED3"/>
    <w:rsid w:val="00DB65B6"/>
    <w:rsid w:val="00DC6FAE"/>
    <w:rsid w:val="00DD1321"/>
    <w:rsid w:val="00DE4533"/>
    <w:rsid w:val="00E05220"/>
    <w:rsid w:val="00E37EC9"/>
    <w:rsid w:val="00E9202C"/>
    <w:rsid w:val="00ED2227"/>
    <w:rsid w:val="00EF7A59"/>
    <w:rsid w:val="00F007D8"/>
    <w:rsid w:val="00F0641F"/>
    <w:rsid w:val="00F259A8"/>
    <w:rsid w:val="00F7482C"/>
    <w:rsid w:val="00FC2095"/>
    <w:rsid w:val="00FD4854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DA8F"/>
  <w15:chartTrackingRefBased/>
  <w15:docId w15:val="{DE332C0B-D56F-41DB-9FE0-F9EDB97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DC"/>
    <w:rPr>
      <w:rFonts w:ascii="Open Sans" w:hAnsi="Open Sans"/>
      <w:kern w:val="2"/>
      <w:sz w:val="2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pPr>
      <w:spacing w:after="0" w:line="240" w:lineRule="auto"/>
    </w:pPr>
    <w:rPr>
      <w:rFonts w:ascii="Segoe UI" w:eastAsia="SimSun" w:hAnsi="Segoe UI" w:cs="Segoe UI"/>
      <w:sz w:val="18"/>
      <w:szCs w:val="18"/>
      <w:lang w:eastAsia="zh-CN" w:bidi="hi-IN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spacing w:after="0" w:line="240" w:lineRule="auto"/>
      <w:jc w:val="center"/>
    </w:pPr>
    <w:rPr>
      <w:rFonts w:ascii="Liberation Serif" w:eastAsia="SimSun" w:hAnsi="Liberation Serif" w:cs="Mangal"/>
      <w:b/>
      <w:bCs/>
      <w:sz w:val="56"/>
      <w:szCs w:val="56"/>
      <w:lang w:eastAsia="zh-CN" w:bidi="hi-IN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 w:line="240" w:lineRule="auto"/>
    </w:pPr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AD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os\Plantillas%20personalizadas%20de%20Office\Plantilla%20para%20documentos%20F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documentos FAE</Template>
  <TotalTime>166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Fundación Emprender en Aragón</cp:lastModifiedBy>
  <cp:revision>12</cp:revision>
  <cp:lastPrinted>2018-06-20T12:15:00Z</cp:lastPrinted>
  <dcterms:created xsi:type="dcterms:W3CDTF">2023-06-19T09:01:00Z</dcterms:created>
  <dcterms:modified xsi:type="dcterms:W3CDTF">2023-06-26T13:00:00Z</dcterms:modified>
</cp:coreProperties>
</file>